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BE9A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43A5E8FF" w14:textId="77777777" w:rsidR="00EC22DD" w:rsidRDefault="00C04AD1">
      <w:pPr>
        <w:spacing w:after="200"/>
        <w:jc w:val="center"/>
        <w:rPr>
          <w:rFonts w:ascii="Georgia" w:eastAsia="Georgia" w:hAnsi="Georgia" w:cs="Georgia"/>
          <w:sz w:val="42"/>
          <w:szCs w:val="42"/>
        </w:rPr>
      </w:pPr>
      <w:r>
        <w:rPr>
          <w:rFonts w:ascii="Georgia" w:eastAsia="Georgia" w:hAnsi="Georgia" w:cs="Georgia"/>
          <w:sz w:val="42"/>
          <w:szCs w:val="42"/>
        </w:rPr>
        <w:t xml:space="preserve">Senate Meeting </w:t>
      </w:r>
      <w:r w:rsidR="00123157">
        <w:rPr>
          <w:rFonts w:ascii="Georgia" w:eastAsia="Georgia" w:hAnsi="Georgia" w:cs="Georgia"/>
          <w:sz w:val="42"/>
          <w:szCs w:val="42"/>
        </w:rPr>
        <w:t>Minutes</w:t>
      </w:r>
      <w:r>
        <w:rPr>
          <w:rFonts w:ascii="Georgia" w:eastAsia="Georgia" w:hAnsi="Georgia" w:cs="Georgia"/>
          <w:sz w:val="42"/>
          <w:szCs w:val="42"/>
        </w:rPr>
        <w:t xml:space="preserve"> </w:t>
      </w:r>
    </w:p>
    <w:p w14:paraId="4EE84A50" w14:textId="5A295AC9" w:rsidR="00EC22DD" w:rsidRDefault="003C7B98" w:rsidP="00BF2EC2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Fourth</w:t>
      </w:r>
      <w:r w:rsidR="00C04AD1">
        <w:rPr>
          <w:rFonts w:ascii="Georgia" w:eastAsia="Georgia" w:hAnsi="Georgia" w:cs="Georgia"/>
          <w:sz w:val="24"/>
          <w:szCs w:val="24"/>
        </w:rPr>
        <w:t xml:space="preserve"> Meeting of the Twenty-</w:t>
      </w:r>
      <w:r w:rsidR="00B1441E">
        <w:rPr>
          <w:rFonts w:ascii="Georgia" w:eastAsia="Georgia" w:hAnsi="Georgia" w:cs="Georgia"/>
          <w:sz w:val="24"/>
          <w:szCs w:val="24"/>
        </w:rPr>
        <w:t>Fourth</w:t>
      </w:r>
      <w:r w:rsidR="00C04AD1">
        <w:rPr>
          <w:rFonts w:ascii="Georgia" w:eastAsia="Georgia" w:hAnsi="Georgia" w:cs="Georgia"/>
          <w:sz w:val="24"/>
          <w:szCs w:val="24"/>
        </w:rPr>
        <w:t xml:space="preserve"> Senate - Tuesday, </w:t>
      </w:r>
      <w:r w:rsidR="00891E9E">
        <w:rPr>
          <w:rFonts w:ascii="Georgia" w:eastAsia="Georgia" w:hAnsi="Georgia" w:cs="Georgia"/>
          <w:sz w:val="24"/>
          <w:szCs w:val="24"/>
        </w:rPr>
        <w:t xml:space="preserve">September </w:t>
      </w:r>
      <w:r w:rsidR="00712A08">
        <w:rPr>
          <w:rFonts w:ascii="Georgia" w:eastAsia="Georgia" w:hAnsi="Georgia" w:cs="Georgia"/>
          <w:sz w:val="24"/>
          <w:szCs w:val="24"/>
        </w:rPr>
        <w:t>10</w:t>
      </w:r>
      <w:r w:rsidR="00712A08">
        <w:rPr>
          <w:rFonts w:ascii="Georgia" w:eastAsia="Georgia" w:hAnsi="Georgia" w:cs="Georgia"/>
          <w:sz w:val="24"/>
          <w:szCs w:val="24"/>
          <w:vertAlign w:val="superscript"/>
        </w:rPr>
        <w:t>th</w:t>
      </w:r>
      <w:r w:rsidR="00BF2EC2">
        <w:rPr>
          <w:rFonts w:ascii="Georgia" w:eastAsia="Georgia" w:hAnsi="Georgia" w:cs="Georgia"/>
          <w:sz w:val="24"/>
          <w:szCs w:val="24"/>
        </w:rPr>
        <w:t>, 202</w:t>
      </w:r>
      <w:r w:rsidR="00B1441E">
        <w:rPr>
          <w:rFonts w:ascii="Georgia" w:eastAsia="Georgia" w:hAnsi="Georgia" w:cs="Georgia"/>
          <w:sz w:val="24"/>
          <w:szCs w:val="24"/>
        </w:rPr>
        <w:t>4</w:t>
      </w:r>
    </w:p>
    <w:p w14:paraId="4077CA6F" w14:textId="77777777" w:rsidR="00BF2EC2" w:rsidRPr="00BF2EC2" w:rsidRDefault="00BF2EC2" w:rsidP="00BF2EC2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</w:p>
    <w:p w14:paraId="4E9DE954" w14:textId="77777777" w:rsidR="00EC22DD" w:rsidRPr="0004255E" w:rsidRDefault="00C04AD1" w:rsidP="00123157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Call to Order</w:t>
      </w:r>
    </w:p>
    <w:p w14:paraId="1B0D0FAA" w14:textId="333A9569" w:rsidR="00123157" w:rsidRPr="0004255E" w:rsidRDefault="00123157" w:rsidP="00123157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The regular meeting of the WKU Student Government Association was called to order on September </w:t>
      </w:r>
      <w:r w:rsidR="00712A08">
        <w:rPr>
          <w:rFonts w:ascii="Georgia" w:eastAsia="Georgia" w:hAnsi="Georgia" w:cs="Georgia"/>
          <w:bCs/>
          <w:sz w:val="20"/>
          <w:szCs w:val="20"/>
        </w:rPr>
        <w:t>10</w:t>
      </w:r>
      <w:r w:rsidR="00712A08">
        <w:rPr>
          <w:rFonts w:ascii="Georgia" w:eastAsia="Georgia" w:hAnsi="Georgia" w:cs="Georgia"/>
          <w:bCs/>
          <w:sz w:val="20"/>
          <w:szCs w:val="20"/>
          <w:vertAlign w:val="superscript"/>
        </w:rPr>
        <w:t>th</w:t>
      </w:r>
      <w:r w:rsidRPr="0004255E">
        <w:rPr>
          <w:rFonts w:ascii="Georgia" w:eastAsia="Georgia" w:hAnsi="Georgia" w:cs="Georgia"/>
          <w:bCs/>
          <w:sz w:val="20"/>
          <w:szCs w:val="20"/>
        </w:rPr>
        <w:t>, 202</w:t>
      </w:r>
      <w:r w:rsidR="00B1441E">
        <w:rPr>
          <w:rFonts w:ascii="Georgia" w:eastAsia="Georgia" w:hAnsi="Georgia" w:cs="Georgia"/>
          <w:bCs/>
          <w:sz w:val="20"/>
          <w:szCs w:val="20"/>
        </w:rPr>
        <w:t>4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, </w:t>
      </w:r>
      <w:r w:rsidR="0004255E" w:rsidRPr="0004255E">
        <w:rPr>
          <w:rFonts w:ascii="Georgia" w:eastAsia="Georgia" w:hAnsi="Georgia" w:cs="Georgia"/>
          <w:bCs/>
          <w:sz w:val="20"/>
          <w:szCs w:val="20"/>
        </w:rPr>
        <w:t>at 5:0</w:t>
      </w:r>
      <w:r w:rsidR="0094559D">
        <w:rPr>
          <w:rFonts w:ascii="Georgia" w:eastAsia="Georgia" w:hAnsi="Georgia" w:cs="Georgia"/>
          <w:bCs/>
          <w:sz w:val="20"/>
          <w:szCs w:val="20"/>
        </w:rPr>
        <w:t>0</w:t>
      </w:r>
      <w:r w:rsidR="0004255E" w:rsidRPr="0004255E">
        <w:rPr>
          <w:rFonts w:ascii="Georgia" w:eastAsia="Georgia" w:hAnsi="Georgia" w:cs="Georgia"/>
          <w:bCs/>
          <w:sz w:val="20"/>
          <w:szCs w:val="20"/>
        </w:rPr>
        <w:t xml:space="preserve"> PM 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by Speaker of the Senate </w:t>
      </w:r>
      <w:r w:rsidR="00B1441E">
        <w:rPr>
          <w:rFonts w:ascii="Georgia" w:eastAsia="Georgia" w:hAnsi="Georgia" w:cs="Georgia"/>
          <w:bCs/>
          <w:sz w:val="20"/>
          <w:szCs w:val="20"/>
        </w:rPr>
        <w:t>Sarah Vincent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5F1E9F8F" w14:textId="77777777" w:rsidR="00EC22DD" w:rsidRPr="0004255E" w:rsidRDefault="00C04AD1" w:rsidP="00123157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Roll Call</w:t>
      </w:r>
    </w:p>
    <w:p w14:paraId="34DC10A2" w14:textId="7F1D0D89" w:rsidR="00123157" w:rsidRPr="0004255E" w:rsidRDefault="00123157" w:rsidP="00123157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Roll was called by Speaker </w:t>
      </w:r>
      <w:r w:rsidR="00B1441E">
        <w:rPr>
          <w:rFonts w:ascii="Georgia" w:eastAsia="Georgia" w:hAnsi="Georgia" w:cs="Georgia"/>
          <w:bCs/>
          <w:sz w:val="20"/>
          <w:szCs w:val="20"/>
        </w:rPr>
        <w:t>Vincent</w:t>
      </w:r>
    </w:p>
    <w:p w14:paraId="7976EEF7" w14:textId="77777777" w:rsidR="00123157" w:rsidRPr="0004255E" w:rsidRDefault="00123157" w:rsidP="00123157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Absences</w:t>
      </w:r>
    </w:p>
    <w:p w14:paraId="25AD8C29" w14:textId="480CCA6C" w:rsidR="00B1441E" w:rsidRPr="005E4DE8" w:rsidRDefault="0004255E" w:rsidP="0065348A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Senat</w:t>
      </w:r>
      <w:r w:rsidR="0065348A">
        <w:rPr>
          <w:rFonts w:ascii="Georgia" w:eastAsia="Georgia" w:hAnsi="Georgia" w:cs="Georgia"/>
          <w:bCs/>
          <w:sz w:val="20"/>
          <w:szCs w:val="20"/>
        </w:rPr>
        <w:t>or</w:t>
      </w:r>
      <w:r w:rsidR="00712A08">
        <w:rPr>
          <w:rFonts w:ascii="Georgia" w:eastAsia="Georgia" w:hAnsi="Georgia" w:cs="Georgia"/>
          <w:bCs/>
          <w:sz w:val="20"/>
          <w:szCs w:val="20"/>
        </w:rPr>
        <w:t xml:space="preserve"> Diltz</w:t>
      </w:r>
    </w:p>
    <w:p w14:paraId="61E069B3" w14:textId="4F1518B2" w:rsidR="005E4DE8" w:rsidRPr="00E8076C" w:rsidRDefault="00E8076C" w:rsidP="001C5EBB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06400A">
        <w:rPr>
          <w:rFonts w:ascii="Georgia" w:eastAsia="Georgia" w:hAnsi="Georgia" w:cs="Georgia"/>
          <w:bCs/>
          <w:sz w:val="20"/>
          <w:szCs w:val="20"/>
        </w:rPr>
        <w:t>Gholston</w:t>
      </w:r>
      <w:r>
        <w:rPr>
          <w:rFonts w:ascii="Georgia" w:eastAsia="Georgia" w:hAnsi="Georgia" w:cs="Georgia"/>
          <w:bCs/>
          <w:sz w:val="20"/>
          <w:szCs w:val="20"/>
        </w:rPr>
        <w:t xml:space="preserve"> </w:t>
      </w:r>
    </w:p>
    <w:p w14:paraId="6F7451CE" w14:textId="61D53705" w:rsidR="00E8076C" w:rsidRPr="00796563" w:rsidRDefault="00E8076C" w:rsidP="001C5EBB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796563">
        <w:rPr>
          <w:rFonts w:ascii="Georgia" w:eastAsia="Georgia" w:hAnsi="Georgia" w:cs="Georgia"/>
          <w:bCs/>
          <w:sz w:val="20"/>
          <w:szCs w:val="20"/>
        </w:rPr>
        <w:t xml:space="preserve">Pabin </w:t>
      </w:r>
    </w:p>
    <w:p w14:paraId="36DE220F" w14:textId="20BE99F9" w:rsidR="00796563" w:rsidRPr="00796563" w:rsidRDefault="00796563" w:rsidP="001C5EBB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Petty </w:t>
      </w:r>
    </w:p>
    <w:p w14:paraId="367A9B77" w14:textId="1D8DAFA5" w:rsidR="00796563" w:rsidRPr="001C5EBB" w:rsidRDefault="00796563" w:rsidP="001C5EBB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Young </w:t>
      </w:r>
    </w:p>
    <w:p w14:paraId="55CF6AE9" w14:textId="77777777" w:rsidR="00001EF3" w:rsidRPr="00001EF3" w:rsidRDefault="00123157" w:rsidP="00001EF3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Quorum</w:t>
      </w:r>
      <w:r w:rsidR="00BF2EC2" w:rsidRPr="0004255E">
        <w:rPr>
          <w:rFonts w:ascii="Georgia" w:eastAsia="Georgia" w:hAnsi="Georgia" w:cs="Georgia"/>
          <w:bCs/>
          <w:sz w:val="20"/>
          <w:szCs w:val="20"/>
        </w:rPr>
        <w:t xml:space="preserve"> was met. </w:t>
      </w:r>
    </w:p>
    <w:p w14:paraId="0394E245" w14:textId="2A977A04" w:rsidR="00EC22DD" w:rsidRPr="00001EF3" w:rsidRDefault="00C04AD1" w:rsidP="00001EF3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01EF3">
        <w:rPr>
          <w:rFonts w:ascii="Georgia" w:eastAsia="Georgia" w:hAnsi="Georgia" w:cs="Georgia"/>
          <w:b/>
          <w:sz w:val="20"/>
          <w:szCs w:val="20"/>
        </w:rPr>
        <w:t>Approval of Minutes</w:t>
      </w:r>
    </w:p>
    <w:p w14:paraId="4DCA14F7" w14:textId="06204E9D" w:rsidR="008C3830" w:rsidRPr="008C3830" w:rsidRDefault="00123157" w:rsidP="008C383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Minutes were approved</w:t>
      </w:r>
      <w:r w:rsidR="00BF2EC2" w:rsidRPr="0004255E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31F5AD7B" w14:textId="77777777" w:rsidR="008C3830" w:rsidRPr="008C3830" w:rsidRDefault="008C3830" w:rsidP="008C3830">
      <w:pPr>
        <w:pStyle w:val="ListParagraph"/>
        <w:spacing w:after="200"/>
        <w:ind w:left="1440"/>
        <w:rPr>
          <w:rFonts w:ascii="Georgia" w:eastAsia="Georgia" w:hAnsi="Georgia" w:cs="Georgia"/>
          <w:b/>
          <w:sz w:val="20"/>
          <w:szCs w:val="20"/>
        </w:rPr>
      </w:pPr>
    </w:p>
    <w:p w14:paraId="34A51239" w14:textId="78530587" w:rsidR="00EC22DD" w:rsidRPr="0013171E" w:rsidRDefault="00C04AD1" w:rsidP="0013171E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13171E">
        <w:rPr>
          <w:rFonts w:ascii="Georgia" w:eastAsia="Georgia" w:hAnsi="Georgia" w:cs="Georgia"/>
          <w:b/>
          <w:sz w:val="20"/>
          <w:szCs w:val="20"/>
        </w:rPr>
        <w:t>Guest and Student Speakers</w:t>
      </w:r>
    </w:p>
    <w:p w14:paraId="11CCC94B" w14:textId="219EFD28" w:rsidR="0013171E" w:rsidRPr="0040400F" w:rsidRDefault="008C3830" w:rsidP="0013171E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Guest Speaker: </w:t>
      </w:r>
      <w:r w:rsidR="0044701F">
        <w:rPr>
          <w:rFonts w:ascii="Georgia" w:eastAsia="Georgia" w:hAnsi="Georgia" w:cs="Georgia"/>
          <w:bCs/>
          <w:sz w:val="20"/>
          <w:szCs w:val="20"/>
        </w:rPr>
        <w:t>Dr.</w:t>
      </w:r>
      <w:r>
        <w:rPr>
          <w:rFonts w:ascii="Georgia" w:eastAsia="Georgia" w:hAnsi="Georgia" w:cs="Georgia"/>
          <w:bCs/>
          <w:sz w:val="20"/>
          <w:szCs w:val="20"/>
        </w:rPr>
        <w:t xml:space="preserve"> Martha</w:t>
      </w:r>
      <w:r w:rsidR="0044701F">
        <w:rPr>
          <w:rFonts w:ascii="Georgia" w:eastAsia="Georgia" w:hAnsi="Georgia" w:cs="Georgia"/>
          <w:bCs/>
          <w:sz w:val="20"/>
          <w:szCs w:val="20"/>
        </w:rPr>
        <w:t xml:space="preserve"> Sales </w:t>
      </w:r>
      <w:r w:rsidR="00B21785">
        <w:rPr>
          <w:rFonts w:ascii="Georgia" w:eastAsia="Georgia" w:hAnsi="Georgia" w:cs="Georgia"/>
          <w:bCs/>
          <w:sz w:val="20"/>
          <w:szCs w:val="20"/>
        </w:rPr>
        <w:t>– Dean of Students</w:t>
      </w:r>
    </w:p>
    <w:p w14:paraId="16126AB2" w14:textId="7FC98BF2" w:rsidR="00A314FF" w:rsidRPr="00337D5D" w:rsidRDefault="0006400A" w:rsidP="00A314FF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Dr. Sales spoke about hearing and listening to your own voice. </w:t>
      </w:r>
      <w:r w:rsidR="003F52FB">
        <w:rPr>
          <w:rFonts w:ascii="Georgia" w:eastAsia="Georgia" w:hAnsi="Georgia" w:cs="Georgia"/>
          <w:bCs/>
          <w:sz w:val="20"/>
          <w:szCs w:val="20"/>
        </w:rPr>
        <w:t>She encouraged us share our voice as well.</w:t>
      </w:r>
      <w:r w:rsidR="00FF310A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="006350C9">
        <w:rPr>
          <w:rFonts w:ascii="Georgia" w:eastAsia="Georgia" w:hAnsi="Georgia" w:cs="Georgia"/>
          <w:bCs/>
          <w:sz w:val="20"/>
          <w:szCs w:val="20"/>
        </w:rPr>
        <w:t xml:space="preserve">One piece of advice she gave is to check on your strong friends although they might not be visibly struggling. </w:t>
      </w:r>
      <w:r w:rsidR="00A4703D">
        <w:rPr>
          <w:rFonts w:ascii="Georgia" w:eastAsia="Georgia" w:hAnsi="Georgia" w:cs="Georgia"/>
          <w:bCs/>
          <w:sz w:val="20"/>
          <w:szCs w:val="20"/>
        </w:rPr>
        <w:t>As leaders, we need to make it normalized to talk about alternative resources</w:t>
      </w:r>
      <w:r w:rsidR="00FA56A4">
        <w:rPr>
          <w:rFonts w:ascii="Georgia" w:eastAsia="Georgia" w:hAnsi="Georgia" w:cs="Georgia"/>
          <w:bCs/>
          <w:sz w:val="20"/>
          <w:szCs w:val="20"/>
        </w:rPr>
        <w:t xml:space="preserve">. </w:t>
      </w:r>
      <w:r w:rsidR="00003831">
        <w:rPr>
          <w:rFonts w:ascii="Georgia" w:eastAsia="Georgia" w:hAnsi="Georgia" w:cs="Georgia"/>
          <w:bCs/>
          <w:sz w:val="20"/>
          <w:szCs w:val="20"/>
        </w:rPr>
        <w:t>Dr. Sales also talked about the different struggles of students including</w:t>
      </w:r>
      <w:r w:rsidR="00A314FF">
        <w:rPr>
          <w:rFonts w:ascii="Georgia" w:eastAsia="Georgia" w:hAnsi="Georgia" w:cs="Georgia"/>
          <w:bCs/>
          <w:sz w:val="20"/>
          <w:szCs w:val="20"/>
        </w:rPr>
        <w:t>, academic, financial, and politic</w:t>
      </w:r>
      <w:r w:rsidR="00940ED1">
        <w:rPr>
          <w:rFonts w:ascii="Georgia" w:eastAsia="Georgia" w:hAnsi="Georgia" w:cs="Georgia"/>
          <w:bCs/>
          <w:sz w:val="20"/>
          <w:szCs w:val="20"/>
        </w:rPr>
        <w:t>al</w:t>
      </w:r>
      <w:r w:rsidR="00A314FF">
        <w:rPr>
          <w:rFonts w:ascii="Georgia" w:eastAsia="Georgia" w:hAnsi="Georgia" w:cs="Georgia"/>
          <w:bCs/>
          <w:sz w:val="20"/>
          <w:szCs w:val="20"/>
        </w:rPr>
        <w:t xml:space="preserve"> encounters. </w:t>
      </w:r>
    </w:p>
    <w:p w14:paraId="3BB8ED5A" w14:textId="77777777" w:rsidR="00EC22DD" w:rsidRPr="0004255E" w:rsidRDefault="00C04AD1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5. Officer Reports</w:t>
      </w:r>
    </w:p>
    <w:p w14:paraId="40765B9B" w14:textId="77777777" w:rsidR="00EC22DD" w:rsidRPr="0004255E" w:rsidRDefault="00C04AD1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President – </w:t>
      </w:r>
      <w:r w:rsidR="004440B3" w:rsidRPr="0004255E">
        <w:rPr>
          <w:rFonts w:ascii="Georgia" w:eastAsia="Georgia" w:hAnsi="Georgia" w:cs="Georgia"/>
          <w:b/>
          <w:bCs/>
          <w:sz w:val="20"/>
          <w:szCs w:val="20"/>
        </w:rPr>
        <w:t>Sam Kurtz</w:t>
      </w:r>
    </w:p>
    <w:p w14:paraId="0A6DE3B4" w14:textId="3CCF5E5B" w:rsidR="00001EF3" w:rsidRDefault="00D82B59" w:rsidP="0065348A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Remember to u</w:t>
      </w:r>
      <w:r w:rsidR="00711B7E">
        <w:rPr>
          <w:rFonts w:ascii="Georgia" w:eastAsia="Georgia" w:hAnsi="Georgia" w:cs="Georgia"/>
          <w:sz w:val="20"/>
          <w:szCs w:val="20"/>
        </w:rPr>
        <w:t>nite people during the election season</w:t>
      </w:r>
      <w:r w:rsidR="004C099A">
        <w:rPr>
          <w:rFonts w:ascii="Georgia" w:eastAsia="Georgia" w:hAnsi="Georgia" w:cs="Georgia"/>
          <w:sz w:val="20"/>
          <w:szCs w:val="20"/>
        </w:rPr>
        <w:t>.</w:t>
      </w:r>
      <w:r w:rsidR="00711B7E">
        <w:rPr>
          <w:rFonts w:ascii="Georgia" w:eastAsia="Georgia" w:hAnsi="Georgia" w:cs="Georgia"/>
          <w:sz w:val="20"/>
          <w:szCs w:val="20"/>
        </w:rPr>
        <w:t xml:space="preserve"> </w:t>
      </w:r>
    </w:p>
    <w:p w14:paraId="61F802E4" w14:textId="36116B06" w:rsidR="00711B7E" w:rsidRDefault="000808FF" w:rsidP="00711B7E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Working with people in Bowling Green to help educate students on how to register to vote (more info on this next week!)</w:t>
      </w:r>
    </w:p>
    <w:p w14:paraId="7C4EFBB5" w14:textId="191D872D" w:rsidR="004C099A" w:rsidRDefault="00FF0E30" w:rsidP="004C099A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Post-election plans: working with </w:t>
      </w:r>
      <w:r w:rsidR="004C099A">
        <w:rPr>
          <w:rFonts w:ascii="Georgia" w:eastAsia="Georgia" w:hAnsi="Georgia" w:cs="Georgia"/>
          <w:sz w:val="20"/>
          <w:szCs w:val="20"/>
        </w:rPr>
        <w:t>Talley Counseling Center</w:t>
      </w:r>
      <w:r>
        <w:rPr>
          <w:rFonts w:ascii="Georgia" w:eastAsia="Georgia" w:hAnsi="Georgia" w:cs="Georgia"/>
          <w:sz w:val="20"/>
          <w:szCs w:val="20"/>
        </w:rPr>
        <w:t xml:space="preserve"> to provide support for those who are </w:t>
      </w:r>
      <w:r w:rsidR="00FB1F0E">
        <w:rPr>
          <w:rFonts w:ascii="Georgia" w:eastAsia="Georgia" w:hAnsi="Georgia" w:cs="Georgia"/>
          <w:sz w:val="20"/>
          <w:szCs w:val="20"/>
        </w:rPr>
        <w:t>impacted by results of election</w:t>
      </w:r>
      <w:r w:rsidR="004C099A">
        <w:rPr>
          <w:rFonts w:ascii="Georgia" w:eastAsia="Georgia" w:hAnsi="Georgia" w:cs="Georgia"/>
          <w:sz w:val="20"/>
          <w:szCs w:val="20"/>
        </w:rPr>
        <w:t xml:space="preserve">. </w:t>
      </w:r>
    </w:p>
    <w:p w14:paraId="15C7AF31" w14:textId="4936389E" w:rsidR="004C099A" w:rsidRPr="004C099A" w:rsidRDefault="004C099A" w:rsidP="004C099A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Be respectful and mindful during election process.</w:t>
      </w:r>
    </w:p>
    <w:p w14:paraId="0C401B58" w14:textId="2B52E758" w:rsidR="00EC22DD" w:rsidRPr="0004255E" w:rsidRDefault="00C04AD1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Vice President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Dontè Reed</w:t>
      </w:r>
    </w:p>
    <w:p w14:paraId="3877FCDD" w14:textId="70E42B25" w:rsidR="00F160AB" w:rsidRDefault="00910594" w:rsidP="0065348A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Happy Birthday Senator Wagner! </w:t>
      </w:r>
    </w:p>
    <w:p w14:paraId="5DFE46F6" w14:textId="4AFA111A" w:rsidR="00910594" w:rsidRDefault="00910594" w:rsidP="0065348A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Student Advocacy Group sent letter out today about on campus polling center </w:t>
      </w:r>
    </w:p>
    <w:p w14:paraId="1BC137C9" w14:textId="79CA57CF" w:rsidR="00910594" w:rsidRDefault="00910594" w:rsidP="0065348A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Scholarships </w:t>
      </w:r>
    </w:p>
    <w:p w14:paraId="6AAFC6AB" w14:textId="061231CE" w:rsidR="00910594" w:rsidRDefault="00910594" w:rsidP="00910594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Meeting with enrollment today </w:t>
      </w:r>
    </w:p>
    <w:p w14:paraId="0D0800A7" w14:textId="301899DC" w:rsidR="00184FC6" w:rsidRDefault="00C734F8" w:rsidP="00184FC6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Looking</w:t>
      </w:r>
      <w:r w:rsidR="00910594">
        <w:rPr>
          <w:rFonts w:ascii="Georgia" w:eastAsia="Georgia" w:hAnsi="Georgia" w:cs="Georgia"/>
          <w:sz w:val="20"/>
          <w:szCs w:val="20"/>
        </w:rPr>
        <w:t xml:space="preserve"> for rep</w:t>
      </w:r>
      <w:r>
        <w:rPr>
          <w:rFonts w:ascii="Georgia" w:eastAsia="Georgia" w:hAnsi="Georgia" w:cs="Georgia"/>
          <w:sz w:val="20"/>
          <w:szCs w:val="20"/>
        </w:rPr>
        <w:t>resentative</w:t>
      </w:r>
      <w:r w:rsidR="00910594">
        <w:rPr>
          <w:rFonts w:ascii="Georgia" w:eastAsia="Georgia" w:hAnsi="Georgia" w:cs="Georgia"/>
          <w:sz w:val="20"/>
          <w:szCs w:val="20"/>
        </w:rPr>
        <w:t xml:space="preserve"> for </w:t>
      </w:r>
      <w:r w:rsidR="00184FC6">
        <w:rPr>
          <w:rFonts w:ascii="Georgia" w:eastAsia="Georgia" w:hAnsi="Georgia" w:cs="Georgia"/>
          <w:sz w:val="20"/>
          <w:szCs w:val="20"/>
        </w:rPr>
        <w:t>focus group in Lexington</w:t>
      </w:r>
    </w:p>
    <w:p w14:paraId="3A5D707B" w14:textId="4565DA29" w:rsidR="00184FC6" w:rsidRDefault="00184FC6" w:rsidP="00184FC6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Thanks for coming to tailgate! </w:t>
      </w:r>
    </w:p>
    <w:p w14:paraId="17D5AC29" w14:textId="6D83307E" w:rsidR="00184FC6" w:rsidRPr="00184FC6" w:rsidRDefault="00184FC6" w:rsidP="00184FC6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Student </w:t>
      </w:r>
      <w:r w:rsidR="00C734F8">
        <w:rPr>
          <w:rFonts w:ascii="Georgia" w:eastAsia="Georgia" w:hAnsi="Georgia" w:cs="Georgia"/>
          <w:sz w:val="20"/>
          <w:szCs w:val="20"/>
        </w:rPr>
        <w:t>Life Foundation meeting on Thursday the 17</w:t>
      </w:r>
      <w:r w:rsidR="00C734F8" w:rsidRPr="00C734F8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 w:rsidR="00C734F8">
        <w:rPr>
          <w:rFonts w:ascii="Georgia" w:eastAsia="Georgia" w:hAnsi="Georgia" w:cs="Georgia"/>
          <w:sz w:val="20"/>
          <w:szCs w:val="20"/>
        </w:rPr>
        <w:t xml:space="preserve">. </w:t>
      </w:r>
    </w:p>
    <w:p w14:paraId="62C64DB9" w14:textId="3DC31210" w:rsidR="00EC22DD" w:rsidRPr="0004255E" w:rsidRDefault="00F160AB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>Chief Financial Officer</w:t>
      </w:r>
      <w:r w:rsidR="00C04AD1" w:rsidRPr="0004255E">
        <w:rPr>
          <w:rFonts w:ascii="Georgia" w:eastAsia="Georgia" w:hAnsi="Georgia" w:cs="Georgia"/>
          <w:sz w:val="20"/>
          <w:szCs w:val="20"/>
        </w:rPr>
        <w:t xml:space="preserve"> – </w:t>
      </w:r>
      <w:r>
        <w:rPr>
          <w:rFonts w:ascii="Georgia" w:eastAsia="Georgia" w:hAnsi="Georgia" w:cs="Georgia"/>
          <w:b/>
          <w:bCs/>
          <w:sz w:val="20"/>
          <w:szCs w:val="20"/>
        </w:rPr>
        <w:t>Ethan Taylor</w:t>
      </w:r>
    </w:p>
    <w:p w14:paraId="50BC85D9" w14:textId="051C2DD0" w:rsidR="00257940" w:rsidRDefault="00C734F8" w:rsidP="0065348A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Email from advisor Rash sent to all of SGA </w:t>
      </w:r>
    </w:p>
    <w:p w14:paraId="5E5CECBA" w14:textId="5D2F11A1" w:rsidR="00C734F8" w:rsidRDefault="00FC5224" w:rsidP="00C734F8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Please read th</w:t>
      </w:r>
      <w:r w:rsidR="00CD409C">
        <w:rPr>
          <w:rFonts w:ascii="Georgia" w:eastAsia="Georgia" w:hAnsi="Georgia" w:cs="Georgia"/>
          <w:sz w:val="20"/>
          <w:szCs w:val="20"/>
        </w:rPr>
        <w:t xml:space="preserve">e document sent out </w:t>
      </w:r>
    </w:p>
    <w:p w14:paraId="6B86B16B" w14:textId="599DF0C1" w:rsidR="00CD409C" w:rsidRDefault="00CD409C" w:rsidP="00CD409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Tangible and physical receipts are mandatory </w:t>
      </w:r>
      <w:r w:rsidR="009151A9">
        <w:rPr>
          <w:rFonts w:ascii="Georgia" w:eastAsia="Georgia" w:hAnsi="Georgia" w:cs="Georgia"/>
          <w:sz w:val="20"/>
          <w:szCs w:val="20"/>
        </w:rPr>
        <w:t>to</w:t>
      </w:r>
      <w:r>
        <w:rPr>
          <w:rFonts w:ascii="Georgia" w:eastAsia="Georgia" w:hAnsi="Georgia" w:cs="Georgia"/>
          <w:sz w:val="20"/>
          <w:szCs w:val="20"/>
        </w:rPr>
        <w:t xml:space="preserve"> maintain accuracy </w:t>
      </w:r>
    </w:p>
    <w:p w14:paraId="7D3BD818" w14:textId="3074A981" w:rsidR="00CD409C" w:rsidRDefault="00CD409C" w:rsidP="00CD409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Org</w:t>
      </w:r>
      <w:r w:rsidR="009151A9">
        <w:rPr>
          <w:rFonts w:ascii="Georgia" w:eastAsia="Georgia" w:hAnsi="Georgia" w:cs="Georgia"/>
          <w:sz w:val="20"/>
          <w:szCs w:val="20"/>
        </w:rPr>
        <w:t>anizational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 w:rsidR="009151A9">
        <w:rPr>
          <w:rFonts w:ascii="Georgia" w:eastAsia="Georgia" w:hAnsi="Georgia" w:cs="Georgia"/>
          <w:sz w:val="20"/>
          <w:szCs w:val="20"/>
        </w:rPr>
        <w:t>A</w:t>
      </w:r>
      <w:r>
        <w:rPr>
          <w:rFonts w:ascii="Georgia" w:eastAsia="Georgia" w:hAnsi="Georgia" w:cs="Georgia"/>
          <w:sz w:val="20"/>
          <w:szCs w:val="20"/>
        </w:rPr>
        <w:t xml:space="preserve">id: 17 days away from deadline </w:t>
      </w:r>
    </w:p>
    <w:p w14:paraId="3B8997A1" w14:textId="76DA6AE6" w:rsidR="00CD409C" w:rsidRDefault="00CD409C" w:rsidP="00CD409C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Convey the initiatives SGA offers and encourage friends to apply </w:t>
      </w:r>
    </w:p>
    <w:p w14:paraId="2C789454" w14:textId="5E5C4DAE" w:rsidR="00CD409C" w:rsidRPr="0004255E" w:rsidRDefault="009151A9" w:rsidP="00CD409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CFO Taylor will be in</w:t>
      </w:r>
      <w:r w:rsidR="00CD409C">
        <w:rPr>
          <w:rFonts w:ascii="Georgia" w:eastAsia="Georgia" w:hAnsi="Georgia" w:cs="Georgia"/>
          <w:sz w:val="20"/>
          <w:szCs w:val="20"/>
        </w:rPr>
        <w:t xml:space="preserve"> office MWF 11-2 </w:t>
      </w:r>
      <w:r>
        <w:rPr>
          <w:rFonts w:ascii="Georgia" w:eastAsia="Georgia" w:hAnsi="Georgia" w:cs="Georgia"/>
          <w:sz w:val="20"/>
          <w:szCs w:val="20"/>
        </w:rPr>
        <w:t>if anyone has questions</w:t>
      </w:r>
    </w:p>
    <w:p w14:paraId="6748ED19" w14:textId="6F6963CB" w:rsidR="00EC22DD" w:rsidRPr="0004255E" w:rsidRDefault="00C04AD1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Chief of Staff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Anne-Marie Wright</w:t>
      </w:r>
      <w:r w:rsidR="00123157" w:rsidRPr="0004255E">
        <w:rPr>
          <w:rFonts w:ascii="Georgia" w:eastAsia="Georgia" w:hAnsi="Georgia" w:cs="Georgia"/>
          <w:b/>
          <w:bCs/>
          <w:sz w:val="20"/>
          <w:szCs w:val="20"/>
        </w:rPr>
        <w:t xml:space="preserve"> </w:t>
      </w:r>
    </w:p>
    <w:p w14:paraId="28EE300C" w14:textId="3760DEF9" w:rsidR="009151A9" w:rsidRDefault="009151A9" w:rsidP="009151A9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New table in place of ping pong table</w:t>
      </w:r>
    </w:p>
    <w:p w14:paraId="00EDD6FC" w14:textId="3ECD0338" w:rsidR="009151A9" w:rsidRDefault="009151A9" w:rsidP="009151A9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Borrow-a-calculator Program:</w:t>
      </w:r>
    </w:p>
    <w:p w14:paraId="0DB57FEB" w14:textId="21201EC0" w:rsidR="009151A9" w:rsidRDefault="009151A9" w:rsidP="009151A9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All have been rented!!</w:t>
      </w:r>
    </w:p>
    <w:p w14:paraId="10196F7A" w14:textId="31CA00AA" w:rsidR="009151A9" w:rsidRPr="00A80C44" w:rsidRDefault="009151A9" w:rsidP="00A80C44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Almost out of dental vouches – tell your friends! </w:t>
      </w:r>
    </w:p>
    <w:p w14:paraId="2A6CAC1D" w14:textId="259AC305" w:rsidR="00EC22DD" w:rsidRPr="0004255E" w:rsidRDefault="00257940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Chief Communications Officer</w:t>
      </w:r>
      <w:r w:rsidR="00C04AD1" w:rsidRPr="0004255E">
        <w:rPr>
          <w:rFonts w:ascii="Georgia" w:eastAsia="Georgia" w:hAnsi="Georgia" w:cs="Georgia"/>
          <w:sz w:val="20"/>
          <w:szCs w:val="20"/>
        </w:rPr>
        <w:t xml:space="preserve"> – </w:t>
      </w:r>
      <w:r w:rsidR="00C04AD1" w:rsidRPr="0004255E">
        <w:rPr>
          <w:rFonts w:ascii="Georgia" w:eastAsia="Georgia" w:hAnsi="Georgia" w:cs="Georgia"/>
          <w:b/>
          <w:bCs/>
          <w:sz w:val="20"/>
          <w:szCs w:val="20"/>
        </w:rPr>
        <w:t xml:space="preserve">Preston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Jenkins</w:t>
      </w:r>
    </w:p>
    <w:p w14:paraId="5DA2BBC1" w14:textId="16A15DCC" w:rsidR="0004255E" w:rsidRDefault="00BF2EC2" w:rsidP="00F160A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5D76B8">
        <w:rPr>
          <w:rFonts w:ascii="Georgia" w:eastAsia="Georgia" w:hAnsi="Georgia" w:cs="Georgia"/>
          <w:sz w:val="20"/>
          <w:szCs w:val="20"/>
        </w:rPr>
        <w:t xml:space="preserve">Graphics are in progress </w:t>
      </w:r>
    </w:p>
    <w:p w14:paraId="308855C0" w14:textId="6775F04D" w:rsidR="005D76B8" w:rsidRDefault="005D76B8" w:rsidP="005D76B8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Story post/Instagram post about the ID voucher </w:t>
      </w:r>
    </w:p>
    <w:p w14:paraId="5150554D" w14:textId="45257966" w:rsidR="00A11767" w:rsidRPr="00A11767" w:rsidRDefault="005A16BA" w:rsidP="00A11767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SGA promotional video </w:t>
      </w:r>
    </w:p>
    <w:p w14:paraId="0D07DA32" w14:textId="56F353E5" w:rsidR="005A16BA" w:rsidRPr="00F160AB" w:rsidRDefault="005A16BA" w:rsidP="005A16BA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Looking for senators interested in being interviewed </w:t>
      </w:r>
      <w:r w:rsidR="00A11767">
        <w:rPr>
          <w:rFonts w:ascii="Georgia" w:eastAsia="Georgia" w:hAnsi="Georgia" w:cs="Georgia"/>
          <w:sz w:val="20"/>
          <w:szCs w:val="20"/>
        </w:rPr>
        <w:t xml:space="preserve">– email if interested </w:t>
      </w:r>
    </w:p>
    <w:p w14:paraId="4709B613" w14:textId="02DB93E4" w:rsidR="00891E9E" w:rsidRPr="0004255E" w:rsidRDefault="00C04AD1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Speaker of the Senate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Sarah Vincent</w:t>
      </w:r>
    </w:p>
    <w:p w14:paraId="71228A01" w14:textId="507250A1" w:rsidR="004C6E40" w:rsidRDefault="004C6E40" w:rsidP="0065348A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She sounds sick. </w:t>
      </w:r>
      <w:r w:rsidR="007E7505">
        <w:rPr>
          <w:rFonts w:ascii="Georgia" w:eastAsia="Georgia" w:hAnsi="Georgia" w:cs="Georgia"/>
          <w:sz w:val="20"/>
          <w:szCs w:val="20"/>
        </w:rPr>
        <w:t xml:space="preserve">Speaker Vincent would like us to know she does not have the measles. </w:t>
      </w:r>
    </w:p>
    <w:p w14:paraId="70143A3E" w14:textId="65E1E0C1" w:rsidR="00472DF6" w:rsidRPr="0004255E" w:rsidRDefault="004C6E40" w:rsidP="0065348A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Would like to see more legislation during the meetin</w:t>
      </w:r>
      <w:r w:rsidR="00CD1651">
        <w:rPr>
          <w:rFonts w:ascii="Georgia" w:eastAsia="Georgia" w:hAnsi="Georgia" w:cs="Georgia"/>
          <w:sz w:val="20"/>
          <w:szCs w:val="20"/>
        </w:rPr>
        <w:t>g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0337F8D1" w14:textId="5C98E64E" w:rsidR="00891E9E" w:rsidRPr="0004255E" w:rsidRDefault="00891E9E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Secretary of the Senate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Hadley Whipple</w:t>
      </w:r>
    </w:p>
    <w:p w14:paraId="15511769" w14:textId="0AD97225" w:rsidR="00891E9E" w:rsidRPr="0004255E" w:rsidRDefault="00BC5638" w:rsidP="00BF2EC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</w:t>
      </w:r>
      <w:r w:rsidR="00B17311">
        <w:rPr>
          <w:rFonts w:ascii="Georgia" w:eastAsia="Georgia" w:hAnsi="Georgia" w:cs="Georgia"/>
          <w:sz w:val="20"/>
          <w:szCs w:val="20"/>
        </w:rPr>
        <w:t xml:space="preserve">ommittee secretaries </w:t>
      </w:r>
      <w:r>
        <w:rPr>
          <w:rFonts w:ascii="Georgia" w:eastAsia="Georgia" w:hAnsi="Georgia" w:cs="Georgia"/>
          <w:sz w:val="20"/>
          <w:szCs w:val="20"/>
        </w:rPr>
        <w:t xml:space="preserve">send committee meeting </w:t>
      </w:r>
      <w:r w:rsidR="00680FC5">
        <w:rPr>
          <w:rFonts w:ascii="Georgia" w:eastAsia="Georgia" w:hAnsi="Georgia" w:cs="Georgia"/>
          <w:sz w:val="20"/>
          <w:szCs w:val="20"/>
        </w:rPr>
        <w:t xml:space="preserve">minutes </w:t>
      </w:r>
      <w:r>
        <w:rPr>
          <w:rFonts w:ascii="Georgia" w:eastAsia="Georgia" w:hAnsi="Georgia" w:cs="Georgia"/>
          <w:sz w:val="20"/>
          <w:szCs w:val="20"/>
        </w:rPr>
        <w:t xml:space="preserve">to </w:t>
      </w:r>
      <w:r w:rsidR="005A6399">
        <w:rPr>
          <w:rFonts w:ascii="Georgia" w:eastAsia="Georgia" w:hAnsi="Georgia" w:cs="Georgia"/>
          <w:sz w:val="20"/>
          <w:szCs w:val="20"/>
        </w:rPr>
        <w:t xml:space="preserve">Secretary Whipple </w:t>
      </w:r>
      <w:r>
        <w:rPr>
          <w:rFonts w:ascii="Georgia" w:eastAsia="Georgia" w:hAnsi="Georgia" w:cs="Georgia"/>
          <w:sz w:val="20"/>
          <w:szCs w:val="20"/>
        </w:rPr>
        <w:t>and note</w:t>
      </w:r>
      <w:r w:rsidR="005A6399">
        <w:rPr>
          <w:rFonts w:ascii="Georgia" w:eastAsia="Georgia" w:hAnsi="Georgia" w:cs="Georgia"/>
          <w:sz w:val="20"/>
          <w:szCs w:val="20"/>
        </w:rPr>
        <w:t xml:space="preserve"> any absences. </w:t>
      </w:r>
    </w:p>
    <w:p w14:paraId="62FBD470" w14:textId="77777777" w:rsidR="00891E9E" w:rsidRPr="0004255E" w:rsidRDefault="00891E9E" w:rsidP="00891E9E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6. Committee Reports</w:t>
      </w:r>
    </w:p>
    <w:p w14:paraId="7211AD7E" w14:textId="6EB66BCF" w:rsidR="00123157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Legislative Operations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Hannah Evans</w:t>
      </w:r>
    </w:p>
    <w:p w14:paraId="2B39AEB0" w14:textId="5D5698B3" w:rsidR="001B0D61" w:rsidRDefault="00F9213D" w:rsidP="00765ECA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Meetings are </w:t>
      </w:r>
      <w:r w:rsidR="00CD1651">
        <w:rPr>
          <w:rFonts w:ascii="Georgia" w:eastAsia="Georgia" w:hAnsi="Georgia" w:cs="Georgia"/>
          <w:sz w:val="20"/>
          <w:szCs w:val="20"/>
        </w:rPr>
        <w:t>Wednesdays at 5:30 in SGA office</w:t>
      </w:r>
      <w:r w:rsidR="00C04818">
        <w:rPr>
          <w:rFonts w:ascii="Georgia" w:eastAsia="Georgia" w:hAnsi="Georgia" w:cs="Georgia"/>
          <w:sz w:val="20"/>
          <w:szCs w:val="20"/>
        </w:rPr>
        <w:t xml:space="preserve">. </w:t>
      </w:r>
    </w:p>
    <w:p w14:paraId="14C58B64" w14:textId="70263A07" w:rsidR="00CD1651" w:rsidRDefault="00F9213D" w:rsidP="00765ECA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</w:t>
      </w:r>
      <w:r w:rsidR="00CD1651">
        <w:rPr>
          <w:rFonts w:ascii="Georgia" w:eastAsia="Georgia" w:hAnsi="Georgia" w:cs="Georgia"/>
          <w:sz w:val="20"/>
          <w:szCs w:val="20"/>
        </w:rPr>
        <w:t>ill</w:t>
      </w:r>
      <w:r>
        <w:rPr>
          <w:rFonts w:ascii="Georgia" w:eastAsia="Georgia" w:hAnsi="Georgia" w:cs="Georgia"/>
          <w:sz w:val="20"/>
          <w:szCs w:val="20"/>
        </w:rPr>
        <w:t>s</w:t>
      </w:r>
      <w:r w:rsidR="00CD1651">
        <w:rPr>
          <w:rFonts w:ascii="Georgia" w:eastAsia="Georgia" w:hAnsi="Georgia" w:cs="Georgia"/>
          <w:sz w:val="20"/>
          <w:szCs w:val="20"/>
        </w:rPr>
        <w:t xml:space="preserve"> must be sent by </w:t>
      </w:r>
      <w:r>
        <w:rPr>
          <w:rFonts w:ascii="Georgia" w:eastAsia="Georgia" w:hAnsi="Georgia" w:cs="Georgia"/>
          <w:sz w:val="20"/>
          <w:szCs w:val="20"/>
        </w:rPr>
        <w:t>Wednesdays</w:t>
      </w:r>
      <w:r w:rsidR="00CD1651">
        <w:rPr>
          <w:rFonts w:ascii="Georgia" w:eastAsia="Georgia" w:hAnsi="Georgia" w:cs="Georgia"/>
          <w:sz w:val="20"/>
          <w:szCs w:val="20"/>
        </w:rPr>
        <w:t xml:space="preserve"> at 3 PM </w:t>
      </w:r>
      <w:r>
        <w:rPr>
          <w:rFonts w:ascii="Georgia" w:eastAsia="Georgia" w:hAnsi="Georgia" w:cs="Georgia"/>
          <w:sz w:val="20"/>
          <w:szCs w:val="20"/>
        </w:rPr>
        <w:t xml:space="preserve">to be reviewed. </w:t>
      </w:r>
    </w:p>
    <w:p w14:paraId="5189439C" w14:textId="2F20B8B7" w:rsidR="00F9213D" w:rsidRDefault="00CD1651" w:rsidP="00F9213D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Whoever wrote the </w:t>
      </w:r>
      <w:r w:rsidR="00F9213D">
        <w:rPr>
          <w:rFonts w:ascii="Georgia" w:eastAsia="Georgia" w:hAnsi="Georgia" w:cs="Georgia"/>
          <w:sz w:val="20"/>
          <w:szCs w:val="20"/>
        </w:rPr>
        <w:t>bill,</w:t>
      </w:r>
      <w:r>
        <w:rPr>
          <w:rFonts w:ascii="Georgia" w:eastAsia="Georgia" w:hAnsi="Georgia" w:cs="Georgia"/>
          <w:sz w:val="20"/>
          <w:szCs w:val="20"/>
        </w:rPr>
        <w:t xml:space="preserve"> or a committee member </w:t>
      </w:r>
      <w:r w:rsidR="00F9213D">
        <w:rPr>
          <w:rFonts w:ascii="Georgia" w:eastAsia="Georgia" w:hAnsi="Georgia" w:cs="Georgia"/>
          <w:sz w:val="20"/>
          <w:szCs w:val="20"/>
        </w:rPr>
        <w:t>must be present when a bill is being reviewed</w:t>
      </w:r>
    </w:p>
    <w:p w14:paraId="5F102EFC" w14:textId="3288C67B" w:rsidR="00F9213D" w:rsidRPr="00F9213D" w:rsidRDefault="00F9213D" w:rsidP="00F9213D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Email final drafts of bill to the Speaker of the Senate, Sarah Vincent. </w:t>
      </w:r>
    </w:p>
    <w:p w14:paraId="5EEF6FC6" w14:textId="50A3C037" w:rsidR="00123157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Enrollment and Student Experience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Savanna Kurtz</w:t>
      </w:r>
    </w:p>
    <w:p w14:paraId="229FF6F8" w14:textId="32C487B1" w:rsidR="00123157" w:rsidRPr="00B208E5" w:rsidRDefault="00472DF6" w:rsidP="00123157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Scholarship information coming </w:t>
      </w:r>
      <w:r w:rsidR="00B208E5">
        <w:rPr>
          <w:rFonts w:ascii="Georgia" w:eastAsia="Georgia" w:hAnsi="Georgia" w:cs="Georgia"/>
          <w:sz w:val="20"/>
          <w:szCs w:val="20"/>
        </w:rPr>
        <w:t xml:space="preserve">soon </w:t>
      </w:r>
    </w:p>
    <w:p w14:paraId="67B40980" w14:textId="6440EFA7" w:rsidR="00B208E5" w:rsidRPr="0004255E" w:rsidRDefault="00B208E5" w:rsidP="00123157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Meetings are immediately following SGA meetings in the SGA office. </w:t>
      </w:r>
    </w:p>
    <w:p w14:paraId="6DD23B1E" w14:textId="41D71E05" w:rsidR="00123157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Outreach and </w:t>
      </w:r>
      <w:r w:rsidR="00F160AB">
        <w:rPr>
          <w:rFonts w:ascii="Georgia" w:eastAsia="Georgia" w:hAnsi="Georgia" w:cs="Georgia"/>
          <w:sz w:val="20"/>
          <w:szCs w:val="20"/>
        </w:rPr>
        <w:t>Public Relations</w:t>
      </w:r>
      <w:r w:rsidRPr="0004255E">
        <w:rPr>
          <w:rFonts w:ascii="Georgia" w:eastAsia="Georgia" w:hAnsi="Georgia" w:cs="Georgia"/>
          <w:sz w:val="20"/>
          <w:szCs w:val="20"/>
        </w:rPr>
        <w:t xml:space="preserve">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Ryan Dilts</w:t>
      </w:r>
    </w:p>
    <w:p w14:paraId="3532E27D" w14:textId="0214F9A0" w:rsidR="00123157" w:rsidRPr="0004255E" w:rsidRDefault="00BF2EC2" w:rsidP="00123157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DE0BD2">
        <w:rPr>
          <w:rFonts w:ascii="Georgia" w:eastAsia="Georgia" w:hAnsi="Georgia" w:cs="Georgia"/>
          <w:sz w:val="20"/>
          <w:szCs w:val="20"/>
        </w:rPr>
        <w:t xml:space="preserve">Meetings are directly following the SGA meetings. </w:t>
      </w:r>
    </w:p>
    <w:p w14:paraId="7C27A129" w14:textId="77777777" w:rsidR="00123157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Campus Improvements and Sustainability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Rush Robinson</w:t>
      </w:r>
    </w:p>
    <w:p w14:paraId="175E943D" w14:textId="4BF2BFDE" w:rsidR="001B0D61" w:rsidRPr="00DE0BD2" w:rsidRDefault="00C04818" w:rsidP="00765ECA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Meetings on </w:t>
      </w:r>
      <w:r w:rsidR="00DE0BD2">
        <w:rPr>
          <w:rFonts w:ascii="Georgia" w:eastAsia="Georgia" w:hAnsi="Georgia" w:cs="Georgia"/>
          <w:sz w:val="20"/>
          <w:szCs w:val="20"/>
        </w:rPr>
        <w:t xml:space="preserve">Tuesdays at 4:00PM in room 3018. </w:t>
      </w:r>
    </w:p>
    <w:p w14:paraId="484F6B37" w14:textId="74BCDEEA" w:rsidR="00DE0BD2" w:rsidRPr="0004255E" w:rsidRDefault="00DE0BD2" w:rsidP="00765ECA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FUN FACT: They make refrigerators that require less energy than a lightbulb.</w:t>
      </w:r>
    </w:p>
    <w:p w14:paraId="2269A2AE" w14:textId="528A0FFD" w:rsidR="00123157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Diversity, Equity, and Inclusion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Megan Farmer</w:t>
      </w:r>
    </w:p>
    <w:p w14:paraId="722E638B" w14:textId="554D664D" w:rsidR="00472DF6" w:rsidRPr="0004255E" w:rsidRDefault="00472DF6" w:rsidP="00472DF6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Meeting on Tuesdays at 4:00 in the SGA office.</w:t>
      </w:r>
    </w:p>
    <w:p w14:paraId="1E1EF894" w14:textId="674AC60B" w:rsidR="00123157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Student Mental Health and Wellbeing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Sophia Bryant</w:t>
      </w:r>
    </w:p>
    <w:p w14:paraId="253310D9" w14:textId="7BB8A463" w:rsidR="001B0D61" w:rsidRPr="00A177FF" w:rsidRDefault="00A177FF" w:rsidP="00765ECA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Meetings are Mondays at 5:30 in the student activities workroom. </w:t>
      </w:r>
    </w:p>
    <w:p w14:paraId="6823183B" w14:textId="13010C6D" w:rsidR="00A177FF" w:rsidRPr="0004255E" w:rsidRDefault="00C04818" w:rsidP="00765ECA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If you have any</w:t>
      </w:r>
      <w:r w:rsidR="00A177FF">
        <w:rPr>
          <w:rFonts w:ascii="Georgia" w:eastAsia="Georgia" w:hAnsi="Georgia" w:cs="Georgia"/>
          <w:sz w:val="20"/>
          <w:szCs w:val="20"/>
        </w:rPr>
        <w:t xml:space="preserve"> questions reach out to Senator Bryant.</w:t>
      </w:r>
    </w:p>
    <w:p w14:paraId="331A0875" w14:textId="462FA7FA" w:rsidR="00891E9E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Community Relations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Annie Finch</w:t>
      </w:r>
    </w:p>
    <w:p w14:paraId="08C3501E" w14:textId="014EC877" w:rsidR="00765ECA" w:rsidRPr="00C04818" w:rsidRDefault="00D731BB" w:rsidP="00765ECA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Meetings after SGA meetings in SGA office conference room. </w:t>
      </w:r>
    </w:p>
    <w:p w14:paraId="685E6A0E" w14:textId="77777777" w:rsidR="00C04818" w:rsidRDefault="00C04818" w:rsidP="00C04818">
      <w:pPr>
        <w:pStyle w:val="ListParagraph"/>
        <w:spacing w:after="200"/>
        <w:ind w:left="1440"/>
        <w:rPr>
          <w:rFonts w:ascii="Georgia" w:eastAsia="Georgia" w:hAnsi="Georgia" w:cs="Georgia"/>
          <w:b/>
          <w:sz w:val="20"/>
          <w:szCs w:val="20"/>
        </w:rPr>
      </w:pPr>
    </w:p>
    <w:p w14:paraId="03AA49F2" w14:textId="77777777" w:rsidR="00B0679E" w:rsidRPr="0004255E" w:rsidRDefault="00B0679E" w:rsidP="00C04818">
      <w:pPr>
        <w:pStyle w:val="ListParagraph"/>
        <w:spacing w:after="200"/>
        <w:ind w:left="1440"/>
        <w:rPr>
          <w:rFonts w:ascii="Georgia" w:eastAsia="Georgia" w:hAnsi="Georgia" w:cs="Georgia"/>
          <w:b/>
          <w:sz w:val="20"/>
          <w:szCs w:val="20"/>
        </w:rPr>
      </w:pPr>
    </w:p>
    <w:p w14:paraId="47E539AF" w14:textId="77777777" w:rsidR="00EC22DD" w:rsidRPr="0004255E" w:rsidRDefault="00891E9E" w:rsidP="00765ECA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lastRenderedPageBreak/>
        <w:t>7</w:t>
      </w:r>
      <w:r w:rsidR="00C04AD1" w:rsidRPr="0004255E">
        <w:rPr>
          <w:rFonts w:ascii="Georgia" w:eastAsia="Georgia" w:hAnsi="Georgia" w:cs="Georgia"/>
          <w:b/>
          <w:sz w:val="20"/>
          <w:szCs w:val="20"/>
        </w:rPr>
        <w:t>. Special Orders</w:t>
      </w:r>
    </w:p>
    <w:p w14:paraId="3FE2BD8D" w14:textId="53F5A5E0" w:rsidR="00123157" w:rsidRPr="0004255E" w:rsidRDefault="00C04AD1" w:rsidP="00123157">
      <w:pPr>
        <w:pStyle w:val="ListParagraph"/>
        <w:numPr>
          <w:ilvl w:val="0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>Judicial Council Report</w:t>
      </w:r>
      <w:r w:rsidR="00123157" w:rsidRPr="0004255E">
        <w:rPr>
          <w:rFonts w:ascii="Georgia" w:eastAsia="Georgia" w:hAnsi="Georgia" w:cs="Georgia"/>
          <w:sz w:val="20"/>
          <w:szCs w:val="20"/>
        </w:rPr>
        <w:t xml:space="preserve"> – </w:t>
      </w:r>
      <w:r w:rsidR="00F160AB">
        <w:rPr>
          <w:rFonts w:ascii="Georgia" w:eastAsia="Georgia" w:hAnsi="Georgia" w:cs="Georgia"/>
          <w:b/>
          <w:bCs/>
          <w:sz w:val="20"/>
          <w:szCs w:val="20"/>
        </w:rPr>
        <w:t>Ellen Henderson</w:t>
      </w:r>
    </w:p>
    <w:p w14:paraId="2C1072AD" w14:textId="541DF0A0" w:rsidR="004B5FDE" w:rsidRDefault="00BF2EC2" w:rsidP="0065348A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891192">
        <w:rPr>
          <w:rFonts w:ascii="Georgia" w:eastAsia="Georgia" w:hAnsi="Georgia" w:cs="Georgia"/>
          <w:sz w:val="20"/>
          <w:szCs w:val="20"/>
        </w:rPr>
        <w:t xml:space="preserve">Judicial Council Associate Chief Justice Appointment: Morgan Gammons </w:t>
      </w:r>
    </w:p>
    <w:p w14:paraId="3A4BCF76" w14:textId="16B1B88C" w:rsidR="000D2BF6" w:rsidRDefault="000D2BF6" w:rsidP="002F650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Morgan is honored and excited to be here and serve in this way. </w:t>
      </w:r>
    </w:p>
    <w:p w14:paraId="478DE98C" w14:textId="1B843757" w:rsidR="002F650E" w:rsidRDefault="002F650E" w:rsidP="000D2BF6">
      <w:pPr>
        <w:pStyle w:val="ListParagraph"/>
        <w:numPr>
          <w:ilvl w:val="3"/>
          <w:numId w:val="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Voice Vote: Unanimous yes</w:t>
      </w:r>
    </w:p>
    <w:p w14:paraId="68D5543C" w14:textId="78AB9194" w:rsidR="002F650E" w:rsidRDefault="002F650E" w:rsidP="002F650E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Election code meetings are Thursday and Friday at 6</w:t>
      </w:r>
      <w:r w:rsidR="001276BA">
        <w:rPr>
          <w:rFonts w:ascii="Georgia" w:eastAsia="Georgia" w:hAnsi="Georgia" w:cs="Georgia"/>
          <w:sz w:val="20"/>
          <w:szCs w:val="20"/>
        </w:rPr>
        <w:t>:00pm in the</w:t>
      </w:r>
      <w:r w:rsidR="00942E00">
        <w:rPr>
          <w:rFonts w:ascii="Georgia" w:eastAsia="Georgia" w:hAnsi="Georgia" w:cs="Georgia"/>
          <w:sz w:val="20"/>
          <w:szCs w:val="20"/>
        </w:rPr>
        <w:t xml:space="preserve"> SGA</w:t>
      </w:r>
      <w:r w:rsidR="001276BA">
        <w:rPr>
          <w:rFonts w:ascii="Georgia" w:eastAsia="Georgia" w:hAnsi="Georgia" w:cs="Georgia"/>
          <w:sz w:val="20"/>
          <w:szCs w:val="20"/>
        </w:rPr>
        <w:t xml:space="preserve"> chambers </w:t>
      </w:r>
    </w:p>
    <w:p w14:paraId="005B3F38" w14:textId="2762CB87" w:rsidR="001276BA" w:rsidRDefault="001276BA" w:rsidP="001276BA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Encourage your freshman friends to come to meetings even if unsure </w:t>
      </w:r>
    </w:p>
    <w:p w14:paraId="12E664DA" w14:textId="77777777" w:rsidR="00942E00" w:rsidRDefault="001276BA" w:rsidP="00942E00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Election results party Friday</w:t>
      </w:r>
      <w:r w:rsidR="00942E00">
        <w:rPr>
          <w:rFonts w:ascii="Georgia" w:eastAsia="Georgia" w:hAnsi="Georgia" w:cs="Georgia"/>
          <w:sz w:val="20"/>
          <w:szCs w:val="20"/>
        </w:rPr>
        <w:t xml:space="preserve"> September 27</w:t>
      </w:r>
      <w:r w:rsidR="00942E00" w:rsidRPr="00942E00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 w:rsidR="00942E00">
        <w:rPr>
          <w:rFonts w:ascii="Georgia" w:eastAsia="Georgia" w:hAnsi="Georgia" w:cs="Georgia"/>
          <w:sz w:val="20"/>
          <w:szCs w:val="20"/>
        </w:rPr>
        <w:t xml:space="preserve"> at</w:t>
      </w:r>
      <w:r>
        <w:rPr>
          <w:rFonts w:ascii="Georgia" w:eastAsia="Georgia" w:hAnsi="Georgia" w:cs="Georgia"/>
          <w:sz w:val="20"/>
          <w:szCs w:val="20"/>
        </w:rPr>
        <w:t xml:space="preserve"> 11:30 PM </w:t>
      </w:r>
    </w:p>
    <w:p w14:paraId="43E1BA68" w14:textId="43D22530" w:rsidR="00EA60DF" w:rsidRPr="00942E00" w:rsidRDefault="00942E00" w:rsidP="00942E00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</w:t>
      </w:r>
      <w:r w:rsidR="00EA60DF" w:rsidRPr="00942E00">
        <w:rPr>
          <w:rFonts w:ascii="Georgia" w:eastAsia="Georgia" w:hAnsi="Georgia" w:cs="Georgia"/>
          <w:sz w:val="20"/>
          <w:szCs w:val="20"/>
        </w:rPr>
        <w:t>ount</w:t>
      </w:r>
      <w:r>
        <w:rPr>
          <w:rFonts w:ascii="Georgia" w:eastAsia="Georgia" w:hAnsi="Georgia" w:cs="Georgia"/>
          <w:sz w:val="20"/>
          <w:szCs w:val="20"/>
        </w:rPr>
        <w:t>s</w:t>
      </w:r>
      <w:r w:rsidR="00EA60DF" w:rsidRPr="00942E00">
        <w:rPr>
          <w:rFonts w:ascii="Georgia" w:eastAsia="Georgia" w:hAnsi="Georgia" w:cs="Georgia"/>
          <w:sz w:val="20"/>
          <w:szCs w:val="20"/>
        </w:rPr>
        <w:t xml:space="preserve"> as an office hour</w:t>
      </w:r>
    </w:p>
    <w:p w14:paraId="6D6D4463" w14:textId="1E22A22F" w:rsidR="00EA60DF" w:rsidRPr="004B5FDE" w:rsidRDefault="00EA60DF" w:rsidP="001276BA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Send absences </w:t>
      </w:r>
      <w:r w:rsidR="00942E00">
        <w:rPr>
          <w:rFonts w:ascii="Georgia" w:eastAsia="Georgia" w:hAnsi="Georgia" w:cs="Georgia"/>
          <w:sz w:val="20"/>
          <w:szCs w:val="20"/>
        </w:rPr>
        <w:t xml:space="preserve">in </w:t>
      </w:r>
      <w:r>
        <w:rPr>
          <w:rFonts w:ascii="Georgia" w:eastAsia="Georgia" w:hAnsi="Georgia" w:cs="Georgia"/>
          <w:sz w:val="20"/>
          <w:szCs w:val="20"/>
        </w:rPr>
        <w:t xml:space="preserve">and check JC meeting minutes to see if excused. </w:t>
      </w:r>
    </w:p>
    <w:p w14:paraId="0B528846" w14:textId="5247DAC0" w:rsidR="001D2FC4" w:rsidRPr="00F160AB" w:rsidRDefault="00C04AD1" w:rsidP="00F160AB">
      <w:pPr>
        <w:pStyle w:val="ListParagraph"/>
        <w:numPr>
          <w:ilvl w:val="0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Swearing in </w:t>
      </w:r>
      <w:r w:rsidR="004440B3" w:rsidRPr="0004255E">
        <w:rPr>
          <w:rFonts w:ascii="Georgia" w:eastAsia="Georgia" w:hAnsi="Georgia" w:cs="Georgia"/>
          <w:sz w:val="20"/>
          <w:szCs w:val="20"/>
        </w:rPr>
        <w:t>–</w:t>
      </w: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F160AB">
        <w:rPr>
          <w:rFonts w:ascii="Georgia" w:eastAsia="Georgia" w:hAnsi="Georgia" w:cs="Georgia"/>
          <w:b/>
          <w:sz w:val="20"/>
          <w:szCs w:val="20"/>
        </w:rPr>
        <w:t>Ellen Henderson</w:t>
      </w:r>
    </w:p>
    <w:p w14:paraId="3B21640B" w14:textId="0D37F89E" w:rsidR="00F160AB" w:rsidRPr="00EA60DF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 w:rsidR="00C04818">
        <w:rPr>
          <w:rFonts w:ascii="Georgia" w:eastAsia="Georgia" w:hAnsi="Georgia" w:cs="Georgia"/>
          <w:bCs/>
          <w:sz w:val="20"/>
          <w:szCs w:val="20"/>
        </w:rPr>
        <w:t xml:space="preserve">Associate Chief Justice </w:t>
      </w:r>
    </w:p>
    <w:p w14:paraId="4BFB38AD" w14:textId="70DFBC7C" w:rsidR="00F160AB" w:rsidRPr="00F160AB" w:rsidRDefault="00F160AB" w:rsidP="00F160AB">
      <w:pPr>
        <w:pStyle w:val="ListParagraph"/>
        <w:numPr>
          <w:ilvl w:val="0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University Committee Reports</w:t>
      </w:r>
    </w:p>
    <w:p w14:paraId="7B41F1EA" w14:textId="128B4522" w:rsidR="00F160AB" w:rsidRDefault="00257940" w:rsidP="00257940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257940">
        <w:rPr>
          <w:rFonts w:ascii="Georgia" w:eastAsia="Georgia" w:hAnsi="Georgia" w:cs="Georgia"/>
          <w:sz w:val="20"/>
          <w:szCs w:val="20"/>
        </w:rPr>
        <w:t>Master Plan Committee: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 </w:t>
      </w:r>
      <w:r w:rsidRPr="00257940">
        <w:rPr>
          <w:rFonts w:ascii="Georgia" w:eastAsia="Georgia" w:hAnsi="Georgia" w:cs="Georgia"/>
          <w:b/>
          <w:bCs/>
          <w:sz w:val="20"/>
          <w:szCs w:val="20"/>
        </w:rPr>
        <w:t>Garrett Price</w:t>
      </w:r>
    </w:p>
    <w:p w14:paraId="73AA64AE" w14:textId="3FC67268" w:rsidR="00257940" w:rsidRPr="00257940" w:rsidRDefault="004B5FDE" w:rsidP="00257940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17CF95F1" w14:textId="71388D04" w:rsidR="00F160AB" w:rsidRPr="00F160AB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University Athletic Committee: </w:t>
      </w:r>
      <w:proofErr w:type="spellStart"/>
      <w:r w:rsidRPr="00257940">
        <w:rPr>
          <w:rFonts w:ascii="Georgia" w:eastAsia="Georgia" w:hAnsi="Georgia" w:cs="Georgia"/>
          <w:b/>
          <w:sz w:val="20"/>
          <w:szCs w:val="20"/>
        </w:rPr>
        <w:t>Kaison</w:t>
      </w:r>
      <w:proofErr w:type="spellEnd"/>
      <w:r w:rsidRPr="00257940">
        <w:rPr>
          <w:rFonts w:ascii="Georgia" w:eastAsia="Georgia" w:hAnsi="Georgia" w:cs="Georgia"/>
          <w:b/>
          <w:sz w:val="20"/>
          <w:szCs w:val="20"/>
        </w:rPr>
        <w:t xml:space="preserve"> Barton</w:t>
      </w:r>
      <w:r w:rsidR="00257940">
        <w:rPr>
          <w:rFonts w:ascii="Georgia" w:eastAsia="Georgia" w:hAnsi="Georgia" w:cs="Georgia"/>
          <w:b/>
          <w:sz w:val="20"/>
          <w:szCs w:val="20"/>
        </w:rPr>
        <w:t xml:space="preserve">, </w:t>
      </w:r>
      <w:r w:rsidRPr="00257940">
        <w:rPr>
          <w:rFonts w:ascii="Georgia" w:eastAsia="Georgia" w:hAnsi="Georgia" w:cs="Georgia"/>
          <w:b/>
          <w:sz w:val="20"/>
          <w:szCs w:val="20"/>
        </w:rPr>
        <w:t>Sawyer Edmunds</w:t>
      </w:r>
    </w:p>
    <w:p w14:paraId="05405987" w14:textId="1FFC8986" w:rsidR="00F160AB" w:rsidRPr="004B5FDE" w:rsidRDefault="004B5FDE" w:rsidP="004B5FD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6A0E1306" w14:textId="5FFA3D92" w:rsidR="00F160AB" w:rsidRPr="00F160AB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Parking and Transportation Services Appeal Committee: </w:t>
      </w:r>
      <w:proofErr w:type="spellStart"/>
      <w:r w:rsidRPr="00257940">
        <w:rPr>
          <w:rFonts w:ascii="Georgia" w:eastAsia="Georgia" w:hAnsi="Georgia" w:cs="Georgia"/>
          <w:b/>
          <w:sz w:val="20"/>
          <w:szCs w:val="20"/>
        </w:rPr>
        <w:t>Malick</w:t>
      </w:r>
      <w:proofErr w:type="spellEnd"/>
      <w:r w:rsidRPr="00257940">
        <w:rPr>
          <w:rFonts w:ascii="Georgia" w:eastAsia="Georgia" w:hAnsi="Georgia" w:cs="Georgia"/>
          <w:b/>
          <w:sz w:val="20"/>
          <w:szCs w:val="20"/>
        </w:rPr>
        <w:t xml:space="preserve"> Ibrahim</w:t>
      </w:r>
      <w:r w:rsidR="00257940" w:rsidRPr="00257940">
        <w:rPr>
          <w:rFonts w:ascii="Georgia" w:eastAsia="Georgia" w:hAnsi="Georgia" w:cs="Georgia"/>
          <w:b/>
          <w:sz w:val="20"/>
          <w:szCs w:val="20"/>
        </w:rPr>
        <w:t xml:space="preserve">, </w:t>
      </w:r>
      <w:r w:rsidRPr="00257940">
        <w:rPr>
          <w:rFonts w:ascii="Georgia" w:eastAsia="Georgia" w:hAnsi="Georgia" w:cs="Georgia"/>
          <w:b/>
          <w:sz w:val="20"/>
          <w:szCs w:val="20"/>
        </w:rPr>
        <w:t>Megan Farmer</w:t>
      </w:r>
      <w:r w:rsidR="00891192">
        <w:rPr>
          <w:rFonts w:ascii="Georgia" w:eastAsia="Georgia" w:hAnsi="Georgia" w:cs="Georgia"/>
          <w:b/>
          <w:sz w:val="20"/>
          <w:szCs w:val="20"/>
        </w:rPr>
        <w:t xml:space="preserve">, Rush Robinson </w:t>
      </w:r>
    </w:p>
    <w:p w14:paraId="3634ACC7" w14:textId="77777777" w:rsidR="004B5FDE" w:rsidRPr="00257940" w:rsidRDefault="004B5FDE" w:rsidP="004B5FD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550DE2E6" w14:textId="399E1522" w:rsidR="00F160AB" w:rsidRPr="00F160AB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Faculty Senate Budget and Finance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>Ryan Dilts</w:t>
      </w:r>
    </w:p>
    <w:p w14:paraId="1DD512A1" w14:textId="77777777" w:rsidR="004B5FDE" w:rsidRPr="00257940" w:rsidRDefault="004B5FDE" w:rsidP="004B5FD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2A32C596" w14:textId="78989425" w:rsidR="00F160AB" w:rsidRPr="00F160AB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Graduate Advisory Council: </w:t>
      </w:r>
      <w:r w:rsidRPr="00257940">
        <w:rPr>
          <w:rFonts w:ascii="Georgia" w:eastAsia="Georgia" w:hAnsi="Georgia" w:cs="Georgia"/>
          <w:b/>
          <w:sz w:val="20"/>
          <w:szCs w:val="20"/>
        </w:rPr>
        <w:t>El</w:t>
      </w:r>
      <w:r w:rsidR="00257940">
        <w:rPr>
          <w:rFonts w:ascii="Georgia" w:eastAsia="Georgia" w:hAnsi="Georgia" w:cs="Georgia"/>
          <w:b/>
          <w:sz w:val="20"/>
          <w:szCs w:val="20"/>
        </w:rPr>
        <w:t>i</w:t>
      </w:r>
      <w:r w:rsidRPr="00257940">
        <w:rPr>
          <w:rFonts w:ascii="Georgia" w:eastAsia="Georgia" w:hAnsi="Georgia" w:cs="Georgia"/>
          <w:b/>
          <w:sz w:val="20"/>
          <w:szCs w:val="20"/>
        </w:rPr>
        <w:t xml:space="preserve"> Carter</w:t>
      </w:r>
    </w:p>
    <w:p w14:paraId="12387725" w14:textId="77777777" w:rsidR="004B5FDE" w:rsidRPr="00257940" w:rsidRDefault="004B5FDE" w:rsidP="004B5FD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120AFB3D" w14:textId="099DCBE2" w:rsidR="00F160AB" w:rsidRPr="00F160AB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Colonnade General Education Committee: </w:t>
      </w:r>
      <w:r w:rsidR="00257940">
        <w:rPr>
          <w:rFonts w:ascii="Georgia" w:eastAsia="Georgia" w:hAnsi="Georgia" w:cs="Georgia"/>
          <w:b/>
          <w:sz w:val="20"/>
          <w:szCs w:val="20"/>
        </w:rPr>
        <w:t>Chloe Ralston</w:t>
      </w:r>
    </w:p>
    <w:p w14:paraId="1B3F72F4" w14:textId="77777777" w:rsidR="004B5FDE" w:rsidRPr="00257940" w:rsidRDefault="004B5FDE" w:rsidP="004B5FD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7161FA7C" w14:textId="0BF31ED0" w:rsidR="00F160AB" w:rsidRPr="00F160AB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Undergraduate Curriculum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>Jax Price</w:t>
      </w:r>
    </w:p>
    <w:p w14:paraId="6C29AA11" w14:textId="77777777" w:rsidR="004B5FDE" w:rsidRPr="00257940" w:rsidRDefault="004B5FDE" w:rsidP="004B5FD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1ABF0126" w14:textId="79CB41AE" w:rsidR="00F160AB" w:rsidRPr="00F160AB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Strategic Plan Implementation Committee: </w:t>
      </w:r>
      <w:r w:rsidR="00257940" w:rsidRPr="00257940">
        <w:rPr>
          <w:rFonts w:ascii="Georgia" w:eastAsia="Georgia" w:hAnsi="Georgia" w:cs="Georgia"/>
          <w:b/>
          <w:sz w:val="20"/>
          <w:szCs w:val="20"/>
        </w:rPr>
        <w:t>Bradley Wagoner</w:t>
      </w:r>
    </w:p>
    <w:p w14:paraId="156E4D8F" w14:textId="77777777" w:rsidR="004B5FDE" w:rsidRPr="00257940" w:rsidRDefault="004B5FDE" w:rsidP="004B5FD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15E3EAB5" w14:textId="46DC99ED" w:rsidR="00F160AB" w:rsidRPr="00F160AB" w:rsidRDefault="00F160AB" w:rsidP="00F160AB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Faculty Welfare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>Savanna</w:t>
      </w:r>
      <w:r w:rsidR="00257940" w:rsidRPr="00257940">
        <w:rPr>
          <w:rFonts w:ascii="Georgia" w:eastAsia="Georgia" w:hAnsi="Georgia" w:cs="Georgia"/>
          <w:b/>
          <w:sz w:val="20"/>
          <w:szCs w:val="20"/>
        </w:rPr>
        <w:t xml:space="preserve"> Kurtz</w:t>
      </w:r>
    </w:p>
    <w:p w14:paraId="43A21255" w14:textId="77777777" w:rsidR="004B5FDE" w:rsidRPr="00257940" w:rsidRDefault="004B5FDE" w:rsidP="004B5FDE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2A1EB4BE" w14:textId="0BE1B2C5" w:rsidR="009D0CC6" w:rsidRPr="00B0679E" w:rsidRDefault="00891E9E" w:rsidP="00B0679E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8</w:t>
      </w:r>
      <w:r w:rsidR="00C04AD1" w:rsidRPr="0004255E">
        <w:rPr>
          <w:rFonts w:ascii="Georgia" w:eastAsia="Georgia" w:hAnsi="Georgia" w:cs="Georgia"/>
          <w:b/>
          <w:sz w:val="20"/>
          <w:szCs w:val="20"/>
        </w:rPr>
        <w:t>. Unfinished Business</w:t>
      </w:r>
    </w:p>
    <w:p w14:paraId="2D9D71B4" w14:textId="77777777" w:rsidR="00EC22DD" w:rsidRPr="00E62DB0" w:rsidRDefault="00891E9E" w:rsidP="00E62DB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E62DB0">
        <w:rPr>
          <w:rFonts w:ascii="Georgia" w:eastAsia="Georgia" w:hAnsi="Georgia" w:cs="Georgia"/>
          <w:b/>
          <w:sz w:val="20"/>
          <w:szCs w:val="20"/>
        </w:rPr>
        <w:t>9</w:t>
      </w:r>
      <w:r w:rsidR="00C04AD1" w:rsidRPr="00E62DB0">
        <w:rPr>
          <w:rFonts w:ascii="Georgia" w:eastAsia="Georgia" w:hAnsi="Georgia" w:cs="Georgia"/>
          <w:b/>
          <w:sz w:val="20"/>
          <w:szCs w:val="20"/>
        </w:rPr>
        <w:t>. New Business</w:t>
      </w:r>
    </w:p>
    <w:p w14:paraId="62DD7D1A" w14:textId="2B8B568D" w:rsidR="00A51E11" w:rsidRPr="009D0CC6" w:rsidRDefault="00891E9E" w:rsidP="009D0CC6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10</w:t>
      </w:r>
      <w:r w:rsidR="00C04AD1" w:rsidRPr="0004255E">
        <w:rPr>
          <w:rFonts w:ascii="Georgia" w:eastAsia="Georgia" w:hAnsi="Georgia" w:cs="Georgia"/>
          <w:b/>
          <w:sz w:val="20"/>
          <w:szCs w:val="20"/>
        </w:rPr>
        <w:t>. Announcements</w:t>
      </w:r>
    </w:p>
    <w:p w14:paraId="1946804C" w14:textId="77777777" w:rsidR="00BF2EC2" w:rsidRPr="0004255E" w:rsidRDefault="00765ECA" w:rsidP="001D2FC4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 xml:space="preserve">11. </w:t>
      </w:r>
      <w:r w:rsidR="00BF2EC2" w:rsidRPr="0004255E">
        <w:rPr>
          <w:rFonts w:ascii="Georgia" w:eastAsia="Georgia" w:hAnsi="Georgia" w:cs="Georgia"/>
          <w:b/>
          <w:sz w:val="20"/>
          <w:szCs w:val="20"/>
        </w:rPr>
        <w:t>Adjournment</w:t>
      </w:r>
    </w:p>
    <w:p w14:paraId="40B49FB4" w14:textId="368CCC14" w:rsidR="00BF2EC2" w:rsidRPr="0004255E" w:rsidRDefault="00BF2EC2" w:rsidP="00883125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D72902">
        <w:rPr>
          <w:rFonts w:ascii="Georgia" w:eastAsia="Georgia" w:hAnsi="Georgia" w:cs="Georgia"/>
          <w:bCs/>
          <w:sz w:val="20"/>
          <w:szCs w:val="20"/>
        </w:rPr>
        <w:t>Ibrahim</w:t>
      </w:r>
      <w:r w:rsidR="00001EF3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Pr="0004255E">
        <w:rPr>
          <w:rFonts w:ascii="Georgia" w:eastAsia="Georgia" w:hAnsi="Georgia" w:cs="Georgia"/>
          <w:bCs/>
          <w:sz w:val="20"/>
          <w:szCs w:val="20"/>
        </w:rPr>
        <w:t>made a motion to adjourn.</w:t>
      </w:r>
    </w:p>
    <w:p w14:paraId="6C5F89CA" w14:textId="4C83C1AF" w:rsidR="0004255E" w:rsidRPr="0004255E" w:rsidRDefault="0004255E" w:rsidP="00883125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The motion was seconded by Senator</w:t>
      </w:r>
      <w:r w:rsidR="00001EF3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="000B4E88">
        <w:rPr>
          <w:rFonts w:ascii="Georgia" w:eastAsia="Georgia" w:hAnsi="Georgia" w:cs="Georgia"/>
          <w:bCs/>
          <w:sz w:val="20"/>
          <w:szCs w:val="20"/>
        </w:rPr>
        <w:t>Whipple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2835FC93" w14:textId="036D489B" w:rsidR="0004255E" w:rsidRPr="00E62DB0" w:rsidRDefault="0004255E" w:rsidP="00E62DB0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The meeting was adjourned at </w:t>
      </w:r>
      <w:r w:rsidR="000B4E88">
        <w:rPr>
          <w:rFonts w:ascii="Georgia" w:eastAsia="Georgia" w:hAnsi="Georgia" w:cs="Georgia"/>
          <w:bCs/>
          <w:sz w:val="20"/>
          <w:szCs w:val="20"/>
        </w:rPr>
        <w:t>6:03</w:t>
      </w:r>
      <w:r w:rsidR="00001EF3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Pr="0004255E">
        <w:rPr>
          <w:rFonts w:ascii="Georgia" w:eastAsia="Georgia" w:hAnsi="Georgia" w:cs="Georgia"/>
          <w:bCs/>
          <w:sz w:val="20"/>
          <w:szCs w:val="20"/>
        </w:rPr>
        <w:t>PM.</w:t>
      </w:r>
    </w:p>
    <w:sectPr w:rsidR="0004255E" w:rsidRPr="00E62DB0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D658" w14:textId="77777777" w:rsidR="007307C6" w:rsidRDefault="007307C6">
      <w:pPr>
        <w:spacing w:after="0" w:line="240" w:lineRule="auto"/>
      </w:pPr>
      <w:r>
        <w:separator/>
      </w:r>
    </w:p>
  </w:endnote>
  <w:endnote w:type="continuationSeparator" w:id="0">
    <w:p w14:paraId="0C0F91C8" w14:textId="77777777" w:rsidR="007307C6" w:rsidRDefault="0073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2C80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0D45023F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9269" w14:textId="77777777" w:rsidR="007307C6" w:rsidRDefault="007307C6">
      <w:pPr>
        <w:spacing w:after="0" w:line="240" w:lineRule="auto"/>
      </w:pPr>
      <w:r>
        <w:separator/>
      </w:r>
    </w:p>
  </w:footnote>
  <w:footnote w:type="continuationSeparator" w:id="0">
    <w:p w14:paraId="4CDF087F" w14:textId="77777777" w:rsidR="007307C6" w:rsidRDefault="0073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0037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F46839F" wp14:editId="5F344C64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7323"/>
    <w:multiLevelType w:val="hybridMultilevel"/>
    <w:tmpl w:val="B62E963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FA0702B"/>
    <w:multiLevelType w:val="hybridMultilevel"/>
    <w:tmpl w:val="081C5706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C321F"/>
    <w:multiLevelType w:val="hybridMultilevel"/>
    <w:tmpl w:val="3838136A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5305A"/>
    <w:multiLevelType w:val="hybridMultilevel"/>
    <w:tmpl w:val="300A4CDE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F7E715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5C8731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B0B0F"/>
    <w:multiLevelType w:val="hybridMultilevel"/>
    <w:tmpl w:val="E73EE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95A3A"/>
    <w:multiLevelType w:val="hybridMultilevel"/>
    <w:tmpl w:val="7526C5D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660943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7CD6DFB"/>
    <w:multiLevelType w:val="hybridMultilevel"/>
    <w:tmpl w:val="13A286DA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E4D55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C82CB466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015FD"/>
    <w:multiLevelType w:val="hybridMultilevel"/>
    <w:tmpl w:val="742ADB90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6BA16075"/>
    <w:multiLevelType w:val="hybridMultilevel"/>
    <w:tmpl w:val="60702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31E"/>
    <w:multiLevelType w:val="hybridMultilevel"/>
    <w:tmpl w:val="EC225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D2FEA"/>
    <w:multiLevelType w:val="hybridMultilevel"/>
    <w:tmpl w:val="C1F69E9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735319F0"/>
    <w:multiLevelType w:val="hybridMultilevel"/>
    <w:tmpl w:val="765ACD40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E15B0"/>
    <w:multiLevelType w:val="hybridMultilevel"/>
    <w:tmpl w:val="8E5622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0CEE8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7A6BD5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152A597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C755D56"/>
    <w:multiLevelType w:val="hybridMultilevel"/>
    <w:tmpl w:val="0BBA39C2"/>
    <w:lvl w:ilvl="0" w:tplc="214CD0F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EF88C586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807362608">
    <w:abstractNumId w:val="15"/>
  </w:num>
  <w:num w:numId="2" w16cid:durableId="338656918">
    <w:abstractNumId w:val="7"/>
  </w:num>
  <w:num w:numId="3" w16cid:durableId="608392046">
    <w:abstractNumId w:val="16"/>
  </w:num>
  <w:num w:numId="4" w16cid:durableId="2041202554">
    <w:abstractNumId w:val="6"/>
  </w:num>
  <w:num w:numId="5" w16cid:durableId="363167509">
    <w:abstractNumId w:val="3"/>
  </w:num>
  <w:num w:numId="6" w16cid:durableId="1379205248">
    <w:abstractNumId w:val="9"/>
  </w:num>
  <w:num w:numId="7" w16cid:durableId="325131623">
    <w:abstractNumId w:val="1"/>
  </w:num>
  <w:num w:numId="8" w16cid:durableId="1645086888">
    <w:abstractNumId w:val="2"/>
  </w:num>
  <w:num w:numId="9" w16cid:durableId="710230810">
    <w:abstractNumId w:val="13"/>
  </w:num>
  <w:num w:numId="10" w16cid:durableId="1299260198">
    <w:abstractNumId w:val="0"/>
  </w:num>
  <w:num w:numId="11" w16cid:durableId="425080170">
    <w:abstractNumId w:val="5"/>
  </w:num>
  <w:num w:numId="12" w16cid:durableId="1145202430">
    <w:abstractNumId w:val="12"/>
  </w:num>
  <w:num w:numId="13" w16cid:durableId="1834639508">
    <w:abstractNumId w:val="4"/>
  </w:num>
  <w:num w:numId="14" w16cid:durableId="847477684">
    <w:abstractNumId w:val="11"/>
  </w:num>
  <w:num w:numId="15" w16cid:durableId="1608469361">
    <w:abstractNumId w:val="8"/>
  </w:num>
  <w:num w:numId="16" w16cid:durableId="1992706442">
    <w:abstractNumId w:val="10"/>
  </w:num>
  <w:num w:numId="17" w16cid:durableId="1192180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AB"/>
    <w:rsid w:val="00001EF3"/>
    <w:rsid w:val="00003831"/>
    <w:rsid w:val="0004255E"/>
    <w:rsid w:val="0006400A"/>
    <w:rsid w:val="000808FF"/>
    <w:rsid w:val="00091297"/>
    <w:rsid w:val="000B0439"/>
    <w:rsid w:val="000B4E88"/>
    <w:rsid w:val="000D2BF6"/>
    <w:rsid w:val="00123157"/>
    <w:rsid w:val="001276BA"/>
    <w:rsid w:val="0013171E"/>
    <w:rsid w:val="00151464"/>
    <w:rsid w:val="00184FC6"/>
    <w:rsid w:val="001B0D61"/>
    <w:rsid w:val="001C5EBB"/>
    <w:rsid w:val="001D2FC4"/>
    <w:rsid w:val="00240F6E"/>
    <w:rsid w:val="00252408"/>
    <w:rsid w:val="00257940"/>
    <w:rsid w:val="002F650E"/>
    <w:rsid w:val="00337D5D"/>
    <w:rsid w:val="003A232C"/>
    <w:rsid w:val="003C7B98"/>
    <w:rsid w:val="003F52FB"/>
    <w:rsid w:val="0040400F"/>
    <w:rsid w:val="004440B3"/>
    <w:rsid w:val="0044701F"/>
    <w:rsid w:val="00472DF6"/>
    <w:rsid w:val="004947D3"/>
    <w:rsid w:val="004B5FDE"/>
    <w:rsid w:val="004C099A"/>
    <w:rsid w:val="004C6E40"/>
    <w:rsid w:val="005121A2"/>
    <w:rsid w:val="005A16BA"/>
    <w:rsid w:val="005A6399"/>
    <w:rsid w:val="005D76B8"/>
    <w:rsid w:val="005E4DE8"/>
    <w:rsid w:val="00634D5E"/>
    <w:rsid w:val="006350C9"/>
    <w:rsid w:val="0065348A"/>
    <w:rsid w:val="006773F8"/>
    <w:rsid w:val="00680FC5"/>
    <w:rsid w:val="00684A40"/>
    <w:rsid w:val="00707792"/>
    <w:rsid w:val="00711B7E"/>
    <w:rsid w:val="00712A08"/>
    <w:rsid w:val="007307C6"/>
    <w:rsid w:val="00765ECA"/>
    <w:rsid w:val="00770061"/>
    <w:rsid w:val="00796563"/>
    <w:rsid w:val="007E7505"/>
    <w:rsid w:val="00883125"/>
    <w:rsid w:val="00891192"/>
    <w:rsid w:val="00891E9E"/>
    <w:rsid w:val="00895756"/>
    <w:rsid w:val="008C3830"/>
    <w:rsid w:val="008D2F9B"/>
    <w:rsid w:val="00910594"/>
    <w:rsid w:val="009151A9"/>
    <w:rsid w:val="00915A47"/>
    <w:rsid w:val="00940ED1"/>
    <w:rsid w:val="00942E00"/>
    <w:rsid w:val="0094559D"/>
    <w:rsid w:val="009D0CC6"/>
    <w:rsid w:val="00A11767"/>
    <w:rsid w:val="00A14D10"/>
    <w:rsid w:val="00A177FF"/>
    <w:rsid w:val="00A314FF"/>
    <w:rsid w:val="00A4703D"/>
    <w:rsid w:val="00A51E11"/>
    <w:rsid w:val="00A61203"/>
    <w:rsid w:val="00A80C44"/>
    <w:rsid w:val="00A82D95"/>
    <w:rsid w:val="00B0679E"/>
    <w:rsid w:val="00B1441E"/>
    <w:rsid w:val="00B17311"/>
    <w:rsid w:val="00B208E5"/>
    <w:rsid w:val="00B21785"/>
    <w:rsid w:val="00B836EA"/>
    <w:rsid w:val="00BA68D5"/>
    <w:rsid w:val="00BC5638"/>
    <w:rsid w:val="00BF2EC2"/>
    <w:rsid w:val="00C04818"/>
    <w:rsid w:val="00C04AD1"/>
    <w:rsid w:val="00C734F8"/>
    <w:rsid w:val="00C7798F"/>
    <w:rsid w:val="00C80AD2"/>
    <w:rsid w:val="00CC1657"/>
    <w:rsid w:val="00CD1651"/>
    <w:rsid w:val="00CD409C"/>
    <w:rsid w:val="00CD6F56"/>
    <w:rsid w:val="00CE6043"/>
    <w:rsid w:val="00D204D8"/>
    <w:rsid w:val="00D40AEA"/>
    <w:rsid w:val="00D538CB"/>
    <w:rsid w:val="00D72902"/>
    <w:rsid w:val="00D731BB"/>
    <w:rsid w:val="00D82B59"/>
    <w:rsid w:val="00DA6D9B"/>
    <w:rsid w:val="00DE0BD2"/>
    <w:rsid w:val="00E53889"/>
    <w:rsid w:val="00E62DB0"/>
    <w:rsid w:val="00E806D1"/>
    <w:rsid w:val="00E8076C"/>
    <w:rsid w:val="00EA329C"/>
    <w:rsid w:val="00EA60DF"/>
    <w:rsid w:val="00EB069D"/>
    <w:rsid w:val="00EC22DD"/>
    <w:rsid w:val="00EF3DCA"/>
    <w:rsid w:val="00F160AB"/>
    <w:rsid w:val="00F37BDC"/>
    <w:rsid w:val="00F52D61"/>
    <w:rsid w:val="00F9213D"/>
    <w:rsid w:val="00FA56A4"/>
    <w:rsid w:val="00FB1F0E"/>
    <w:rsid w:val="00FC5224"/>
    <w:rsid w:val="00FF0E30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5206B"/>
  <w15:docId w15:val="{780A86F0-82A7-7B4E-81E3-4165E3EE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23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E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vincent/Library/Group%20Containers/UBF8T346G9.Office/User%20Content.localized/Templates.localized/Senate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Senate Minutes Template.dotx</Template>
  <TotalTime>111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Whipple, Hadley</cp:lastModifiedBy>
  <cp:revision>76</cp:revision>
  <dcterms:created xsi:type="dcterms:W3CDTF">2024-09-10T16:10:00Z</dcterms:created>
  <dcterms:modified xsi:type="dcterms:W3CDTF">2024-09-11T00:51:00Z</dcterms:modified>
</cp:coreProperties>
</file>