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BE9A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43A5E8FF" w14:textId="77777777" w:rsidR="00EC22DD" w:rsidRDefault="00C04AD1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</w:t>
      </w:r>
      <w:r w:rsidR="00123157">
        <w:rPr>
          <w:rFonts w:ascii="Georgia" w:eastAsia="Georgia" w:hAnsi="Georgia" w:cs="Georgia"/>
          <w:sz w:val="42"/>
          <w:szCs w:val="42"/>
        </w:rPr>
        <w:t>Minutes</w:t>
      </w:r>
      <w:r>
        <w:rPr>
          <w:rFonts w:ascii="Georgia" w:eastAsia="Georgia" w:hAnsi="Georgia" w:cs="Georgia"/>
          <w:sz w:val="42"/>
          <w:szCs w:val="42"/>
        </w:rPr>
        <w:t xml:space="preserve"> </w:t>
      </w:r>
    </w:p>
    <w:p w14:paraId="4EE84A50" w14:textId="4FE2E549" w:rsidR="00EC22DD" w:rsidRDefault="00356313" w:rsidP="00BF2EC2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Fifth</w:t>
      </w:r>
      <w:r w:rsidR="00C04AD1">
        <w:rPr>
          <w:rFonts w:ascii="Georgia" w:eastAsia="Georgia" w:hAnsi="Georgia" w:cs="Georgia"/>
          <w:sz w:val="24"/>
          <w:szCs w:val="24"/>
        </w:rPr>
        <w:t xml:space="preserve"> Meeting of the Twenty-</w:t>
      </w:r>
      <w:r w:rsidR="00B1441E">
        <w:rPr>
          <w:rFonts w:ascii="Georgia" w:eastAsia="Georgia" w:hAnsi="Georgia" w:cs="Georgia"/>
          <w:sz w:val="24"/>
          <w:szCs w:val="24"/>
        </w:rPr>
        <w:t>Fourth</w:t>
      </w:r>
      <w:r w:rsidR="00C04AD1">
        <w:rPr>
          <w:rFonts w:ascii="Georgia" w:eastAsia="Georgia" w:hAnsi="Georgia" w:cs="Georgia"/>
          <w:sz w:val="24"/>
          <w:szCs w:val="24"/>
        </w:rPr>
        <w:t xml:space="preserve"> Senate - Tuesday, </w:t>
      </w:r>
      <w:r w:rsidR="00891E9E">
        <w:rPr>
          <w:rFonts w:ascii="Georgia" w:eastAsia="Georgia" w:hAnsi="Georgia" w:cs="Georgia"/>
          <w:sz w:val="24"/>
          <w:szCs w:val="24"/>
        </w:rPr>
        <w:t xml:space="preserve">September </w:t>
      </w:r>
      <w:r>
        <w:rPr>
          <w:rFonts w:ascii="Georgia" w:eastAsia="Georgia" w:hAnsi="Georgia" w:cs="Georgia"/>
          <w:sz w:val="24"/>
          <w:szCs w:val="24"/>
        </w:rPr>
        <w:t>17</w:t>
      </w:r>
      <w:r w:rsidRPr="00356313"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 w:rsidR="00BF2EC2">
        <w:rPr>
          <w:rFonts w:ascii="Georgia" w:eastAsia="Georgia" w:hAnsi="Georgia" w:cs="Georgia"/>
          <w:sz w:val="24"/>
          <w:szCs w:val="24"/>
        </w:rPr>
        <w:t>202</w:t>
      </w:r>
      <w:r w:rsidR="00B1441E">
        <w:rPr>
          <w:rFonts w:ascii="Georgia" w:eastAsia="Georgia" w:hAnsi="Georgia" w:cs="Georgia"/>
          <w:sz w:val="24"/>
          <w:szCs w:val="24"/>
        </w:rPr>
        <w:t>4</w:t>
      </w:r>
    </w:p>
    <w:p w14:paraId="4077CA6F" w14:textId="77777777" w:rsidR="00BF2EC2" w:rsidRPr="00BF2EC2" w:rsidRDefault="00BF2EC2" w:rsidP="00BF2EC2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4E9DE954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1B0D0FAA" w14:textId="60F6A31A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September </w:t>
      </w:r>
      <w:r w:rsidR="00356313">
        <w:rPr>
          <w:rFonts w:ascii="Georgia" w:eastAsia="Georgia" w:hAnsi="Georgia" w:cs="Georgia"/>
          <w:bCs/>
          <w:sz w:val="20"/>
          <w:szCs w:val="20"/>
        </w:rPr>
        <w:t>17</w:t>
      </w:r>
      <w:r w:rsidR="00356313" w:rsidRPr="00356313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 w:rsidR="00B1441E"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="0004255E" w:rsidRPr="0004255E">
        <w:rPr>
          <w:rFonts w:ascii="Georgia" w:eastAsia="Georgia" w:hAnsi="Georgia" w:cs="Georgia"/>
          <w:bCs/>
          <w:sz w:val="20"/>
          <w:szCs w:val="20"/>
        </w:rPr>
        <w:t>at</w:t>
      </w:r>
      <w:r w:rsidR="00356313">
        <w:rPr>
          <w:rFonts w:ascii="Georgia" w:eastAsia="Georgia" w:hAnsi="Georgia" w:cs="Georgia"/>
          <w:bCs/>
          <w:sz w:val="20"/>
          <w:szCs w:val="20"/>
        </w:rPr>
        <w:t xml:space="preserve"> 5:00</w:t>
      </w:r>
      <w:r w:rsidR="0004255E" w:rsidRPr="0004255E">
        <w:rPr>
          <w:rFonts w:ascii="Georgia" w:eastAsia="Georgia" w:hAnsi="Georgia" w:cs="Georgia"/>
          <w:bCs/>
          <w:sz w:val="20"/>
          <w:szCs w:val="20"/>
        </w:rPr>
        <w:t xml:space="preserve"> PM 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by Speaker of the Senate </w:t>
      </w:r>
      <w:r w:rsidR="00B1441E">
        <w:rPr>
          <w:rFonts w:ascii="Georgia" w:eastAsia="Georgia" w:hAnsi="Georgia" w:cs="Georgia"/>
          <w:bCs/>
          <w:sz w:val="20"/>
          <w:szCs w:val="20"/>
        </w:rPr>
        <w:t>Sarah Vincent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5F1E9F8F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4DC10A2" w14:textId="7F1D0D89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Roll was called by Speaker </w:t>
      </w:r>
      <w:r w:rsidR="00B1441E">
        <w:rPr>
          <w:rFonts w:ascii="Georgia" w:eastAsia="Georgia" w:hAnsi="Georgia" w:cs="Georgia"/>
          <w:bCs/>
          <w:sz w:val="20"/>
          <w:szCs w:val="20"/>
        </w:rPr>
        <w:t>Vincent</w:t>
      </w:r>
    </w:p>
    <w:p w14:paraId="7976EEF7" w14:textId="77777777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25AD8C29" w14:textId="1E0B59D2" w:rsidR="00B1441E" w:rsidRPr="0019578E" w:rsidRDefault="0004255E" w:rsidP="0065348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Senat</w:t>
      </w:r>
      <w:r w:rsidR="0065348A">
        <w:rPr>
          <w:rFonts w:ascii="Georgia" w:eastAsia="Georgia" w:hAnsi="Georgia" w:cs="Georgia"/>
          <w:bCs/>
          <w:sz w:val="20"/>
          <w:szCs w:val="20"/>
        </w:rPr>
        <w:t>or</w:t>
      </w:r>
      <w:r w:rsidR="008168DB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19578E">
        <w:rPr>
          <w:rFonts w:ascii="Georgia" w:eastAsia="Georgia" w:hAnsi="Georgia" w:cs="Georgia"/>
          <w:bCs/>
          <w:sz w:val="20"/>
          <w:szCs w:val="20"/>
        </w:rPr>
        <w:t xml:space="preserve">Barton </w:t>
      </w:r>
    </w:p>
    <w:p w14:paraId="68F33CD4" w14:textId="32FF4D90" w:rsidR="0019578E" w:rsidRPr="0019578E" w:rsidRDefault="00AA6155" w:rsidP="0065348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19578E">
        <w:rPr>
          <w:rFonts w:ascii="Georgia" w:eastAsia="Georgia" w:hAnsi="Georgia" w:cs="Georgia"/>
          <w:bCs/>
          <w:sz w:val="20"/>
          <w:szCs w:val="20"/>
        </w:rPr>
        <w:t xml:space="preserve">Carter </w:t>
      </w:r>
    </w:p>
    <w:p w14:paraId="2612E28D" w14:textId="0CF888C5" w:rsidR="0019578E" w:rsidRPr="00DB28CE" w:rsidRDefault="00AA6155" w:rsidP="0065348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DB28CE">
        <w:rPr>
          <w:rFonts w:ascii="Georgia" w:eastAsia="Georgia" w:hAnsi="Georgia" w:cs="Georgia"/>
          <w:bCs/>
          <w:sz w:val="20"/>
          <w:szCs w:val="20"/>
        </w:rPr>
        <w:t xml:space="preserve">Gholston </w:t>
      </w:r>
    </w:p>
    <w:p w14:paraId="11900127" w14:textId="362A1085" w:rsidR="00DB28CE" w:rsidRPr="00DB28CE" w:rsidRDefault="00AA6155" w:rsidP="0065348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DB28CE">
        <w:rPr>
          <w:rFonts w:ascii="Georgia" w:eastAsia="Georgia" w:hAnsi="Georgia" w:cs="Georgia"/>
          <w:bCs/>
          <w:sz w:val="20"/>
          <w:szCs w:val="20"/>
        </w:rPr>
        <w:t xml:space="preserve">Jerdon </w:t>
      </w:r>
    </w:p>
    <w:p w14:paraId="57667658" w14:textId="44FB259D" w:rsidR="00DB28CE" w:rsidRPr="00DB28CE" w:rsidRDefault="00AA6155" w:rsidP="0065348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DB28CE" w:rsidRPr="00DB28CE">
        <w:rPr>
          <w:rFonts w:ascii="Georgia" w:eastAsia="Georgia" w:hAnsi="Georgia" w:cs="Georgia"/>
          <w:bCs/>
          <w:sz w:val="20"/>
          <w:szCs w:val="20"/>
        </w:rPr>
        <w:t xml:space="preserve">Petty </w:t>
      </w:r>
    </w:p>
    <w:p w14:paraId="0714FDB7" w14:textId="412A338D" w:rsidR="00DB28CE" w:rsidRPr="00AA6155" w:rsidRDefault="00AA6155" w:rsidP="00AA6155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DB28CE">
        <w:rPr>
          <w:rFonts w:ascii="Georgia" w:eastAsia="Georgia" w:hAnsi="Georgia" w:cs="Georgia"/>
          <w:bCs/>
          <w:sz w:val="20"/>
          <w:szCs w:val="20"/>
        </w:rPr>
        <w:t>G</w:t>
      </w:r>
      <w:r w:rsidR="00B53676">
        <w:rPr>
          <w:rFonts w:ascii="Georgia" w:eastAsia="Georgia" w:hAnsi="Georgia" w:cs="Georgia"/>
          <w:bCs/>
          <w:sz w:val="20"/>
          <w:szCs w:val="20"/>
        </w:rPr>
        <w:t xml:space="preserve">. </w:t>
      </w:r>
      <w:r w:rsidR="00DB28CE">
        <w:rPr>
          <w:rFonts w:ascii="Georgia" w:eastAsia="Georgia" w:hAnsi="Georgia" w:cs="Georgia"/>
          <w:bCs/>
          <w:sz w:val="20"/>
          <w:szCs w:val="20"/>
        </w:rPr>
        <w:t>Price</w:t>
      </w:r>
    </w:p>
    <w:p w14:paraId="55CF6AE9" w14:textId="77777777" w:rsidR="00001EF3" w:rsidRPr="00001EF3" w:rsidRDefault="00123157" w:rsidP="00001EF3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Quorum</w:t>
      </w:r>
      <w:r w:rsidR="00BF2EC2" w:rsidRPr="0004255E">
        <w:rPr>
          <w:rFonts w:ascii="Georgia" w:eastAsia="Georgia" w:hAnsi="Georgia" w:cs="Georgia"/>
          <w:bCs/>
          <w:sz w:val="20"/>
          <w:szCs w:val="20"/>
        </w:rPr>
        <w:t xml:space="preserve"> was met. </w:t>
      </w:r>
    </w:p>
    <w:p w14:paraId="0394E245" w14:textId="2A977A04" w:rsidR="00EC22DD" w:rsidRPr="00001EF3" w:rsidRDefault="00C04AD1" w:rsidP="00001EF3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01EF3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313FFDCB" w14:textId="3DE30A31" w:rsidR="00001EF3" w:rsidRPr="000A3C5A" w:rsidRDefault="00123157" w:rsidP="0065348A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Minutes were approved</w:t>
      </w:r>
      <w:r w:rsidR="00BF2EC2"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487DF5BF" w14:textId="68122B14" w:rsidR="00630254" w:rsidRPr="00630254" w:rsidRDefault="00630254" w:rsidP="00630254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Bryant motioned to move out of bylaws </w:t>
      </w:r>
    </w:p>
    <w:p w14:paraId="3148DB1C" w14:textId="29C7DD7B" w:rsidR="00630254" w:rsidRPr="00630254" w:rsidRDefault="00630254" w:rsidP="00630254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Second by Senator Robinson </w:t>
      </w:r>
    </w:p>
    <w:p w14:paraId="6494D72C" w14:textId="040F21DC" w:rsidR="009E11B8" w:rsidRPr="003625D0" w:rsidRDefault="009E11B8" w:rsidP="009E11B8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Motion by Senator Bryant to move Resolution 1-24-F and 2-24-F from new business to unfinished business </w:t>
      </w:r>
      <w:r w:rsidR="005A4AFE">
        <w:rPr>
          <w:rFonts w:ascii="Georgia" w:eastAsia="Georgia" w:hAnsi="Georgia" w:cs="Georgia"/>
          <w:bCs/>
          <w:sz w:val="20"/>
          <w:szCs w:val="20"/>
        </w:rPr>
        <w:t xml:space="preserve">– this is due to the time sensitive nature of the </w:t>
      </w:r>
      <w:r w:rsidR="00E43D2A">
        <w:rPr>
          <w:rFonts w:ascii="Georgia" w:eastAsia="Georgia" w:hAnsi="Georgia" w:cs="Georgia"/>
          <w:bCs/>
          <w:sz w:val="20"/>
          <w:szCs w:val="20"/>
        </w:rPr>
        <w:t xml:space="preserve">Resolutions </w:t>
      </w:r>
    </w:p>
    <w:p w14:paraId="181EB235" w14:textId="1F7C7F14" w:rsidR="003625D0" w:rsidRPr="003625D0" w:rsidRDefault="003625D0" w:rsidP="003625D0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Second by Senator </w:t>
      </w:r>
      <w:r w:rsidR="00E43D2A">
        <w:rPr>
          <w:rFonts w:ascii="Georgia" w:eastAsia="Georgia" w:hAnsi="Georgia" w:cs="Georgia"/>
          <w:bCs/>
          <w:sz w:val="20"/>
          <w:szCs w:val="20"/>
        </w:rPr>
        <w:t xml:space="preserve">Robinson </w:t>
      </w:r>
    </w:p>
    <w:p w14:paraId="2CB21372" w14:textId="0A92446A" w:rsidR="005A4AFE" w:rsidRPr="005A4AFE" w:rsidRDefault="005A4AFE" w:rsidP="005A4AFE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Voice Vote</w:t>
      </w:r>
    </w:p>
    <w:p w14:paraId="39730690" w14:textId="42DD22C5" w:rsidR="005A4AFE" w:rsidRPr="00DD58D1" w:rsidRDefault="005A4AFE" w:rsidP="005A4AFE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Unanimous yes </w:t>
      </w:r>
    </w:p>
    <w:p w14:paraId="50605E29" w14:textId="43A7F55D" w:rsidR="00DD58D1" w:rsidRPr="00DD58D1" w:rsidRDefault="00DD58D1" w:rsidP="00DD58D1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Motion by Senator Bryant to move back into bylaws </w:t>
      </w:r>
    </w:p>
    <w:p w14:paraId="2968138B" w14:textId="13870497" w:rsidR="009E11B8" w:rsidRPr="00DD58D1" w:rsidRDefault="00DD58D1" w:rsidP="00DD58D1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Second by Senator Robinson </w:t>
      </w:r>
    </w:p>
    <w:p w14:paraId="34A51239" w14:textId="79A273E3" w:rsidR="00EC22DD" w:rsidRPr="00326807" w:rsidRDefault="00C04AD1" w:rsidP="0032680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326807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78F211D1" w14:textId="77777777" w:rsidR="00326807" w:rsidRDefault="00326807" w:rsidP="00326807">
      <w:pPr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3BB8ED5A" w14:textId="77777777" w:rsidR="00EC22DD" w:rsidRPr="0004255E" w:rsidRDefault="00C04AD1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40765B9B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542DCF00" w14:textId="7376B34F" w:rsidR="003B6166" w:rsidRDefault="003B6166" w:rsidP="003B6166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Attended conference in Lexington in secondary education! </w:t>
      </w:r>
    </w:p>
    <w:p w14:paraId="2EAD8D42" w14:textId="44DF9AD0" w:rsidR="003B6166" w:rsidRPr="003B6166" w:rsidRDefault="003B6166" w:rsidP="003B6166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Keep up the good work! </w:t>
      </w:r>
    </w:p>
    <w:p w14:paraId="0C401B58" w14:textId="2B52E758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Vice President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Dontè Reed</w:t>
      </w:r>
    </w:p>
    <w:p w14:paraId="3877FCDD" w14:textId="2E3305F5" w:rsidR="00F160AB" w:rsidRDefault="00565DF7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Scholarships</w:t>
      </w:r>
    </w:p>
    <w:p w14:paraId="7F495B70" w14:textId="2985F04E" w:rsidR="00565DF7" w:rsidRDefault="00565DF7" w:rsidP="00565DF7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Live on the website </w:t>
      </w:r>
    </w:p>
    <w:p w14:paraId="20F902DF" w14:textId="0DD9D8D3" w:rsidR="00565DF7" w:rsidRDefault="00565DF7" w:rsidP="00565DF7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Encourage your friends to apply </w:t>
      </w:r>
    </w:p>
    <w:p w14:paraId="6989D4CA" w14:textId="52BCF500" w:rsidR="00565DF7" w:rsidRDefault="00565DF7" w:rsidP="00565DF7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Check out the legislation in </w:t>
      </w:r>
      <w:r w:rsidR="00001C2B">
        <w:rPr>
          <w:rFonts w:ascii="Georgia" w:eastAsia="Georgia" w:hAnsi="Georgia" w:cs="Georgia"/>
          <w:sz w:val="20"/>
          <w:szCs w:val="20"/>
        </w:rPr>
        <w:t xml:space="preserve">new business! </w:t>
      </w:r>
    </w:p>
    <w:p w14:paraId="700EB4F3" w14:textId="253A706B" w:rsidR="00001C2B" w:rsidRDefault="00001C2B" w:rsidP="00001C2B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Reach out </w:t>
      </w:r>
      <w:r w:rsidR="008F315F">
        <w:rPr>
          <w:rFonts w:ascii="Georgia" w:eastAsia="Georgia" w:hAnsi="Georgia" w:cs="Georgia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o Vice President Reed with any questions</w:t>
      </w:r>
    </w:p>
    <w:p w14:paraId="19E954AB" w14:textId="39D87146" w:rsidR="00001C2B" w:rsidRDefault="00001C2B" w:rsidP="00565DF7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Appointment of Caroline Yates to Graduate Advisory Council </w:t>
      </w:r>
    </w:p>
    <w:p w14:paraId="6F3298BA" w14:textId="3B72018F" w:rsidR="00001C2B" w:rsidRPr="0004255E" w:rsidRDefault="00001C2B" w:rsidP="00001C2B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Voice Vote: Unanimous yes </w:t>
      </w:r>
    </w:p>
    <w:p w14:paraId="62C64DB9" w14:textId="3DC31210" w:rsidR="00EC22DD" w:rsidRPr="0004255E" w:rsidRDefault="00F160AB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Financial Officer</w:t>
      </w:r>
      <w:r w:rsidR="00C04AD1" w:rsidRPr="0004255E">
        <w:rPr>
          <w:rFonts w:ascii="Georgia" w:eastAsia="Georgia" w:hAnsi="Georgia" w:cs="Georgia"/>
          <w:sz w:val="20"/>
          <w:szCs w:val="20"/>
        </w:rPr>
        <w:t xml:space="preserve"> – </w:t>
      </w:r>
      <w:r>
        <w:rPr>
          <w:rFonts w:ascii="Georgia" w:eastAsia="Georgia" w:hAnsi="Georgia" w:cs="Georgia"/>
          <w:b/>
          <w:bCs/>
          <w:sz w:val="20"/>
          <w:szCs w:val="20"/>
        </w:rPr>
        <w:t>Ethan Taylor</w:t>
      </w:r>
    </w:p>
    <w:p w14:paraId="50BC85D9" w14:textId="5C036035" w:rsidR="00257940" w:rsidRDefault="00001C2B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Organizational Aid is due in 10 days! </w:t>
      </w:r>
    </w:p>
    <w:p w14:paraId="4E5ABD3F" w14:textId="57451A49" w:rsidR="00F20A37" w:rsidRDefault="00F20A37" w:rsidP="00F20A37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Can email or place application in his mailbox </w:t>
      </w:r>
    </w:p>
    <w:p w14:paraId="70F0712D" w14:textId="37E9B6F6" w:rsidR="00F20A37" w:rsidRDefault="00F20A37" w:rsidP="00F20A37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Budget is updated </w:t>
      </w:r>
      <w:r w:rsidR="00A25FC8">
        <w:rPr>
          <w:rFonts w:ascii="Georgia" w:eastAsia="Georgia" w:hAnsi="Georgia" w:cs="Georgia"/>
          <w:sz w:val="20"/>
          <w:szCs w:val="20"/>
        </w:rPr>
        <w:t xml:space="preserve">and is posted on website </w:t>
      </w:r>
    </w:p>
    <w:p w14:paraId="6AB0B73F" w14:textId="313D52A7" w:rsidR="00F20A37" w:rsidRPr="0004255E" w:rsidRDefault="00F20A37" w:rsidP="00F20A37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Purchased a PS5 for the recreation room! </w:t>
      </w:r>
    </w:p>
    <w:p w14:paraId="6748ED19" w14:textId="6F6963CB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  <w:r w:rsidR="00123157"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</w:p>
    <w:p w14:paraId="3BE77B7B" w14:textId="28B173B2" w:rsidR="00257940" w:rsidRDefault="00A25FC8" w:rsidP="0025794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List of everything in the office to get some ideas for legislation </w:t>
      </w:r>
    </w:p>
    <w:p w14:paraId="292E86A9" w14:textId="60E9EC99" w:rsidR="00A25FC8" w:rsidRPr="00257940" w:rsidRDefault="001A7DEA" w:rsidP="0025794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Speaker Vincent will email this to committee heads </w:t>
      </w:r>
    </w:p>
    <w:p w14:paraId="2A6CAC1D" w14:textId="259AC305" w:rsidR="00EC22DD" w:rsidRPr="0004255E" w:rsidRDefault="00257940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Communications Officer</w:t>
      </w:r>
      <w:r w:rsidR="00C04AD1"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="00C04AD1"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Preston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Jenkins</w:t>
      </w:r>
    </w:p>
    <w:p w14:paraId="5DA2BBC1" w14:textId="30048BD0" w:rsidR="0004255E" w:rsidRDefault="001A7DEA" w:rsidP="00F160A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Happy Taco Tuesday! </w:t>
      </w:r>
    </w:p>
    <w:p w14:paraId="3147C7B8" w14:textId="1836BF19" w:rsidR="001A7DEA" w:rsidRDefault="00345913" w:rsidP="00F160A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Working</w:t>
      </w:r>
      <w:r w:rsidR="001A7DEA">
        <w:rPr>
          <w:rFonts w:ascii="Georgia" w:eastAsia="Georgia" w:hAnsi="Georgia" w:cs="Georgia"/>
          <w:sz w:val="20"/>
          <w:szCs w:val="20"/>
        </w:rPr>
        <w:t xml:space="preserve"> on scholarship post for Instagram</w:t>
      </w:r>
    </w:p>
    <w:p w14:paraId="4DB1D1E8" w14:textId="4E975FD0" w:rsidR="001A7DEA" w:rsidRDefault="001A7DEA" w:rsidP="00F160A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Senators/Committees, let him know if you are tabling so he can come take photos (or take pictures if he cannot attend!)</w:t>
      </w:r>
    </w:p>
    <w:p w14:paraId="58817859" w14:textId="6B389641" w:rsidR="001A7DEA" w:rsidRDefault="001A7DEA" w:rsidP="00F160A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Last call for senators who are interested in being interviewed </w:t>
      </w:r>
    </w:p>
    <w:p w14:paraId="67E8361B" w14:textId="73B2B438" w:rsidR="001A7DEA" w:rsidRDefault="001A7DEA" w:rsidP="001A7DEA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Reach out to </w:t>
      </w:r>
      <w:r w:rsidR="00345913">
        <w:rPr>
          <w:rFonts w:ascii="Georgia" w:eastAsia="Georgia" w:hAnsi="Georgia" w:cs="Georgia"/>
          <w:sz w:val="20"/>
          <w:szCs w:val="20"/>
        </w:rPr>
        <w:t xml:space="preserve">CCO Jenkins if interested </w:t>
      </w:r>
    </w:p>
    <w:p w14:paraId="2E8F61F4" w14:textId="1B746075" w:rsidR="001A7DEA" w:rsidRDefault="001A7DEA" w:rsidP="00F160A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Club promotion initiative </w:t>
      </w:r>
    </w:p>
    <w:p w14:paraId="0D5CE4C5" w14:textId="438E6A42" w:rsidR="001A7DEA" w:rsidRPr="00F160AB" w:rsidRDefault="001A7DEA" w:rsidP="001A7DEA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Using </w:t>
      </w:r>
      <w:r w:rsidR="00345913">
        <w:rPr>
          <w:rFonts w:ascii="Georgia" w:eastAsia="Georgia" w:hAnsi="Georgia" w:cs="Georgia"/>
          <w:sz w:val="20"/>
          <w:szCs w:val="20"/>
        </w:rPr>
        <w:t>Instagram</w:t>
      </w:r>
      <w:r>
        <w:rPr>
          <w:rFonts w:ascii="Georgia" w:eastAsia="Georgia" w:hAnsi="Georgia" w:cs="Georgia"/>
          <w:sz w:val="20"/>
          <w:szCs w:val="20"/>
        </w:rPr>
        <w:t xml:space="preserve"> to show what clubs are on campus </w:t>
      </w:r>
    </w:p>
    <w:p w14:paraId="4709B613" w14:textId="02DB93E4" w:rsidR="00891E9E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70143A3E" w14:textId="79F7E1C5" w:rsidR="00472DF6" w:rsidRDefault="001B0D61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04255E"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345913">
        <w:rPr>
          <w:rFonts w:ascii="Georgia" w:eastAsia="Georgia" w:hAnsi="Georgia" w:cs="Georgia"/>
          <w:sz w:val="20"/>
          <w:szCs w:val="20"/>
        </w:rPr>
        <w:t>Office hour she</w:t>
      </w:r>
      <w:r w:rsidR="0061317B">
        <w:rPr>
          <w:rFonts w:ascii="Georgia" w:eastAsia="Georgia" w:hAnsi="Georgia" w:cs="Georgia"/>
          <w:sz w:val="20"/>
          <w:szCs w:val="20"/>
        </w:rPr>
        <w:t>e</w:t>
      </w:r>
      <w:r w:rsidR="00345913">
        <w:rPr>
          <w:rFonts w:ascii="Georgia" w:eastAsia="Georgia" w:hAnsi="Georgia" w:cs="Georgia"/>
          <w:sz w:val="20"/>
          <w:szCs w:val="20"/>
        </w:rPr>
        <w:t xml:space="preserve">ts at the front desk of SGA office </w:t>
      </w:r>
    </w:p>
    <w:p w14:paraId="50CBCD2E" w14:textId="65DF40E0" w:rsidR="00345913" w:rsidRDefault="00345913" w:rsidP="00345913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Member of exec cabinet must sign </w:t>
      </w:r>
    </w:p>
    <w:p w14:paraId="5889829C" w14:textId="5CE4520D" w:rsidR="006E3888" w:rsidRPr="006E3888" w:rsidRDefault="006E3888" w:rsidP="006E388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Turn it into Speaker Vincent’s office </w:t>
      </w:r>
    </w:p>
    <w:p w14:paraId="04C85032" w14:textId="7027957B" w:rsidR="00345913" w:rsidRDefault="00345913" w:rsidP="00345913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Reach out with guest speaker ideas! </w:t>
      </w:r>
    </w:p>
    <w:p w14:paraId="44BD39BE" w14:textId="64C65466" w:rsidR="00345913" w:rsidRDefault="0061317B" w:rsidP="00345913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SENATE RETREAT OCTOBER 11</w:t>
      </w:r>
      <w:r w:rsidRPr="0061317B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>!!!!!</w:t>
      </w:r>
    </w:p>
    <w:p w14:paraId="5D963E2B" w14:textId="427C93BF" w:rsidR="0061317B" w:rsidRDefault="0061317B" w:rsidP="0061317B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1-2 hours</w:t>
      </w:r>
    </w:p>
    <w:p w14:paraId="7C476DA9" w14:textId="6B3283A8" w:rsidR="0061317B" w:rsidRDefault="0061317B" w:rsidP="0061317B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Dinner! </w:t>
      </w:r>
    </w:p>
    <w:p w14:paraId="233F6D61" w14:textId="415C1CDE" w:rsidR="00A11088" w:rsidRDefault="00A11088" w:rsidP="00A1108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Mandatory event – if unable to attend email </w:t>
      </w:r>
      <w:r w:rsidR="00DD5C70">
        <w:rPr>
          <w:rFonts w:ascii="Georgia" w:eastAsia="Georgia" w:hAnsi="Georgia" w:cs="Georgia"/>
          <w:sz w:val="20"/>
          <w:szCs w:val="20"/>
        </w:rPr>
        <w:t>Speaker Vincent</w:t>
      </w:r>
      <w:r>
        <w:rPr>
          <w:rFonts w:ascii="Georgia" w:eastAsia="Georgia" w:hAnsi="Georgia" w:cs="Georgia"/>
          <w:sz w:val="20"/>
          <w:szCs w:val="20"/>
        </w:rPr>
        <w:t xml:space="preserve"> or </w:t>
      </w:r>
      <w:r w:rsidR="00DD5C70">
        <w:rPr>
          <w:rFonts w:ascii="Georgia" w:eastAsia="Georgia" w:hAnsi="Georgia" w:cs="Georgia"/>
          <w:sz w:val="20"/>
          <w:szCs w:val="20"/>
        </w:rPr>
        <w:t xml:space="preserve">Chief Justice Henderson 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369178C0" w14:textId="7BD2F6C6" w:rsidR="001829C4" w:rsidRPr="00A11088" w:rsidRDefault="0008451C" w:rsidP="001829C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  <w:r w:rsidR="001829C4">
        <w:rPr>
          <w:rFonts w:ascii="Georgia" w:eastAsia="Georgia" w:hAnsi="Georgia" w:cs="Georgia"/>
          <w:sz w:val="20"/>
          <w:szCs w:val="20"/>
        </w:rPr>
        <w:t xml:space="preserve">pply for </w:t>
      </w:r>
      <w:r>
        <w:rPr>
          <w:rFonts w:ascii="Georgia" w:eastAsia="Georgia" w:hAnsi="Georgia" w:cs="Georgia"/>
          <w:sz w:val="20"/>
          <w:szCs w:val="20"/>
        </w:rPr>
        <w:t>graduation</w:t>
      </w:r>
      <w:r w:rsidR="001829C4">
        <w:rPr>
          <w:rFonts w:ascii="Georgia" w:eastAsia="Georgia" w:hAnsi="Georgia" w:cs="Georgia"/>
          <w:sz w:val="20"/>
          <w:szCs w:val="20"/>
        </w:rPr>
        <w:t xml:space="preserve"> if</w:t>
      </w:r>
      <w:r>
        <w:rPr>
          <w:rFonts w:ascii="Georgia" w:eastAsia="Georgia" w:hAnsi="Georgia" w:cs="Georgia"/>
          <w:sz w:val="20"/>
          <w:szCs w:val="20"/>
        </w:rPr>
        <w:t xml:space="preserve"> you are a</w:t>
      </w:r>
      <w:r w:rsidR="001829C4">
        <w:rPr>
          <w:rFonts w:ascii="Georgia" w:eastAsia="Georgia" w:hAnsi="Georgia" w:cs="Georgia"/>
          <w:sz w:val="20"/>
          <w:szCs w:val="20"/>
        </w:rPr>
        <w:t xml:space="preserve"> senior</w:t>
      </w:r>
      <w:r w:rsidR="006E3888">
        <w:rPr>
          <w:rFonts w:ascii="Georgia" w:eastAsia="Georgia" w:hAnsi="Georgia" w:cs="Georgia"/>
          <w:sz w:val="20"/>
          <w:szCs w:val="20"/>
        </w:rPr>
        <w:t>!!</w:t>
      </w:r>
    </w:p>
    <w:p w14:paraId="0337F8D1" w14:textId="5C98E64E" w:rsidR="00891E9E" w:rsidRPr="0004255E" w:rsidRDefault="00891E9E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Hadley Whipple</w:t>
      </w:r>
    </w:p>
    <w:p w14:paraId="15511769" w14:textId="77777777" w:rsidR="00891E9E" w:rsidRPr="0004255E" w:rsidRDefault="00BF2EC2" w:rsidP="00BF2EC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2FBD470" w14:textId="77777777" w:rsidR="00891E9E" w:rsidRPr="0004255E" w:rsidRDefault="00891E9E" w:rsidP="00891E9E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7211AD7E" w14:textId="6EB66BCF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Hannah Evans</w:t>
      </w:r>
    </w:p>
    <w:p w14:paraId="7A58081A" w14:textId="3B919CB8" w:rsidR="00E7740A" w:rsidRPr="008035A7" w:rsidRDefault="008035A7" w:rsidP="008035A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you </w:t>
      </w:r>
      <w:r w:rsidR="001829C4">
        <w:rPr>
          <w:rFonts w:ascii="Georgia" w:eastAsia="Georgia" w:hAnsi="Georgia" w:cs="Georgia"/>
          <w:sz w:val="20"/>
          <w:szCs w:val="20"/>
        </w:rPr>
        <w:t>have any bills to review at</w:t>
      </w:r>
      <w:r w:rsidR="00EB0ED6">
        <w:rPr>
          <w:rFonts w:ascii="Georgia" w:eastAsia="Georgia" w:hAnsi="Georgia" w:cs="Georgia"/>
          <w:sz w:val="20"/>
          <w:szCs w:val="20"/>
        </w:rPr>
        <w:t xml:space="preserve"> a</w:t>
      </w:r>
      <w:r w:rsidR="001829C4">
        <w:rPr>
          <w:rFonts w:ascii="Georgia" w:eastAsia="Georgia" w:hAnsi="Georgia" w:cs="Georgia"/>
          <w:sz w:val="20"/>
          <w:szCs w:val="20"/>
        </w:rPr>
        <w:t xml:space="preserve"> </w:t>
      </w:r>
      <w:r w:rsidR="00F201B3">
        <w:rPr>
          <w:rFonts w:ascii="Georgia" w:eastAsia="Georgia" w:hAnsi="Georgia" w:cs="Georgia"/>
          <w:sz w:val="20"/>
          <w:szCs w:val="20"/>
        </w:rPr>
        <w:t>meeting,</w:t>
      </w:r>
      <w:r w:rsidR="001829C4">
        <w:rPr>
          <w:rFonts w:ascii="Georgia" w:eastAsia="Georgia" w:hAnsi="Georgia" w:cs="Georgia"/>
          <w:sz w:val="20"/>
          <w:szCs w:val="20"/>
        </w:rPr>
        <w:t xml:space="preserve"> </w:t>
      </w:r>
      <w:r w:rsidR="00EB0ED6">
        <w:rPr>
          <w:rFonts w:ascii="Georgia" w:eastAsia="Georgia" w:hAnsi="Georgia" w:cs="Georgia"/>
          <w:sz w:val="20"/>
          <w:szCs w:val="20"/>
        </w:rPr>
        <w:t xml:space="preserve">they must be emailed </w:t>
      </w:r>
      <w:r w:rsidR="001829C4">
        <w:rPr>
          <w:rFonts w:ascii="Georgia" w:eastAsia="Georgia" w:hAnsi="Georgia" w:cs="Georgia"/>
          <w:sz w:val="20"/>
          <w:szCs w:val="20"/>
        </w:rPr>
        <w:t xml:space="preserve">by </w:t>
      </w:r>
      <w:r w:rsidR="00485E61">
        <w:rPr>
          <w:rFonts w:ascii="Georgia" w:eastAsia="Georgia" w:hAnsi="Georgia" w:cs="Georgia"/>
          <w:sz w:val="20"/>
          <w:szCs w:val="20"/>
        </w:rPr>
        <w:t>3:00</w:t>
      </w:r>
      <w:r w:rsidR="00EB0ED6">
        <w:rPr>
          <w:rFonts w:ascii="Georgia" w:eastAsia="Georgia" w:hAnsi="Georgia" w:cs="Georgia"/>
          <w:sz w:val="20"/>
          <w:szCs w:val="20"/>
        </w:rPr>
        <w:t>PM (Wednesdays)</w:t>
      </w:r>
      <w:r w:rsidR="00485E61">
        <w:rPr>
          <w:rFonts w:ascii="Georgia" w:eastAsia="Georgia" w:hAnsi="Georgia" w:cs="Georgia"/>
          <w:sz w:val="20"/>
          <w:szCs w:val="20"/>
        </w:rPr>
        <w:t xml:space="preserve"> and attend meeting</w:t>
      </w:r>
      <w:r>
        <w:rPr>
          <w:rFonts w:ascii="Georgia" w:eastAsia="Georgia" w:hAnsi="Georgia" w:cs="Georgia"/>
          <w:sz w:val="20"/>
          <w:szCs w:val="20"/>
        </w:rPr>
        <w:t xml:space="preserve"> in SGA c</w:t>
      </w:r>
      <w:r w:rsidR="00E7740A" w:rsidRPr="008035A7">
        <w:rPr>
          <w:rFonts w:ascii="Georgia" w:eastAsia="Georgia" w:hAnsi="Georgia" w:cs="Georgia"/>
          <w:sz w:val="20"/>
          <w:szCs w:val="20"/>
        </w:rPr>
        <w:t>onference room</w:t>
      </w:r>
      <w:r w:rsidR="00EB0ED6">
        <w:rPr>
          <w:rFonts w:ascii="Georgia" w:eastAsia="Georgia" w:hAnsi="Georgia" w:cs="Georgia"/>
          <w:sz w:val="20"/>
          <w:szCs w:val="20"/>
        </w:rPr>
        <w:t xml:space="preserve"> at 5:30PM</w:t>
      </w:r>
    </w:p>
    <w:p w14:paraId="5EEF6FC6" w14:textId="50A3C03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Savanna Kurtz</w:t>
      </w:r>
    </w:p>
    <w:p w14:paraId="229FF6F8" w14:textId="15FC5B52" w:rsidR="00123157" w:rsidRPr="008F1961" w:rsidRDefault="00BF2EC2" w:rsidP="008F1961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8F1961">
        <w:rPr>
          <w:rFonts w:ascii="Georgia" w:eastAsia="Georgia" w:hAnsi="Georgia" w:cs="Georgia"/>
          <w:sz w:val="20"/>
          <w:szCs w:val="20"/>
        </w:rPr>
        <w:t xml:space="preserve">Expanding Community Builder Excellence Scholarship to all schools in Kentucky. </w:t>
      </w:r>
    </w:p>
    <w:p w14:paraId="6DD23B1E" w14:textId="41D71E05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</w:t>
      </w:r>
      <w:r w:rsidR="00F160AB">
        <w:rPr>
          <w:rFonts w:ascii="Georgia" w:eastAsia="Georgia" w:hAnsi="Georgia" w:cs="Georgia"/>
          <w:sz w:val="20"/>
          <w:szCs w:val="20"/>
        </w:rPr>
        <w:t>Public Relations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Ryan Dilts</w:t>
      </w:r>
    </w:p>
    <w:p w14:paraId="3532E27D" w14:textId="7012C2FF" w:rsidR="00123157" w:rsidRPr="0004255E" w:rsidRDefault="00BF2EC2" w:rsidP="0012315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485E61">
        <w:rPr>
          <w:rFonts w:ascii="Georgia" w:eastAsia="Georgia" w:hAnsi="Georgia" w:cs="Georgia"/>
          <w:sz w:val="20"/>
          <w:szCs w:val="20"/>
        </w:rPr>
        <w:t xml:space="preserve">Ideas for possible </w:t>
      </w:r>
      <w:r w:rsidR="00DF3F28">
        <w:rPr>
          <w:rFonts w:ascii="Georgia" w:eastAsia="Georgia" w:hAnsi="Georgia" w:cs="Georgia"/>
          <w:sz w:val="20"/>
          <w:szCs w:val="20"/>
        </w:rPr>
        <w:t>events</w:t>
      </w:r>
      <w:r w:rsidR="00E7740A">
        <w:rPr>
          <w:rFonts w:ascii="Georgia" w:eastAsia="Georgia" w:hAnsi="Georgia" w:cs="Georgia"/>
          <w:sz w:val="20"/>
          <w:szCs w:val="20"/>
        </w:rPr>
        <w:t xml:space="preserve"> </w:t>
      </w:r>
    </w:p>
    <w:p w14:paraId="175E943D" w14:textId="4C5CBBF9" w:rsidR="001B0D61" w:rsidRPr="00AF6B8C" w:rsidRDefault="00891E9E" w:rsidP="00AF6B8C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69E6C126" w14:textId="7951AA04" w:rsidR="00E7740A" w:rsidRPr="00E7740A" w:rsidRDefault="00AF6B8C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bookmarkStart w:id="0" w:name="_Int_YInnWnGN"/>
      <w:r w:rsidRPr="5C71B377">
        <w:rPr>
          <w:rFonts w:ascii="Georgia" w:eastAsia="Georgia" w:hAnsi="Georgia" w:cs="Georgia"/>
          <w:sz w:val="20"/>
          <w:szCs w:val="20"/>
        </w:rPr>
        <w:t>Had</w:t>
      </w:r>
      <w:bookmarkEnd w:id="0"/>
      <w:r w:rsidRPr="5C71B377">
        <w:rPr>
          <w:rFonts w:ascii="Georgia" w:eastAsia="Georgia" w:hAnsi="Georgia" w:cs="Georgia"/>
          <w:sz w:val="20"/>
          <w:szCs w:val="20"/>
        </w:rPr>
        <w:t xml:space="preserve"> a t</w:t>
      </w:r>
      <w:r w:rsidR="00E7740A" w:rsidRPr="5C71B377">
        <w:rPr>
          <w:rFonts w:ascii="Georgia" w:eastAsia="Georgia" w:hAnsi="Georgia" w:cs="Georgia"/>
          <w:sz w:val="20"/>
          <w:szCs w:val="20"/>
        </w:rPr>
        <w:t xml:space="preserve">ri-meeting w mental health and DEI </w:t>
      </w:r>
      <w:r w:rsidRPr="5C71B377">
        <w:rPr>
          <w:rFonts w:ascii="Georgia" w:eastAsia="Georgia" w:hAnsi="Georgia" w:cs="Georgia"/>
          <w:sz w:val="20"/>
          <w:szCs w:val="20"/>
        </w:rPr>
        <w:t xml:space="preserve">committees! </w:t>
      </w:r>
    </w:p>
    <w:p w14:paraId="0738D471" w14:textId="2A666C4C" w:rsidR="00E7740A" w:rsidRPr="008035A7" w:rsidRDefault="00E7740A" w:rsidP="00AF6B8C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Hilloween</w:t>
      </w:r>
      <w:r w:rsidR="008035A7">
        <w:rPr>
          <w:rFonts w:ascii="Georgia" w:eastAsia="Georgia" w:hAnsi="Georgia" w:cs="Georgia"/>
          <w:sz w:val="20"/>
          <w:szCs w:val="20"/>
        </w:rPr>
        <w:t xml:space="preserve"> idea – October 29</w:t>
      </w:r>
      <w:r w:rsidR="008035A7" w:rsidRPr="008035A7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8035A7">
        <w:rPr>
          <w:rFonts w:ascii="Georgia" w:eastAsia="Georgia" w:hAnsi="Georgia" w:cs="Georgia"/>
          <w:sz w:val="20"/>
          <w:szCs w:val="20"/>
        </w:rPr>
        <w:t xml:space="preserve"> from 11am-2pm</w:t>
      </w:r>
    </w:p>
    <w:p w14:paraId="05A89EE8" w14:textId="148B26E1" w:rsidR="008035A7" w:rsidRPr="0004255E" w:rsidRDefault="008035A7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Sustainability office funding bill </w:t>
      </w:r>
    </w:p>
    <w:p w14:paraId="2269A2AE" w14:textId="528A0FFD" w:rsidR="00123157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Megan Farmer</w:t>
      </w:r>
    </w:p>
    <w:p w14:paraId="4AD654EB" w14:textId="580DDA1F" w:rsidR="008035A7" w:rsidRPr="008035A7" w:rsidRDefault="008035A7" w:rsidP="008035A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Big event planned and hoping to get all committees on </w:t>
      </w:r>
    </w:p>
    <w:p w14:paraId="1067D276" w14:textId="211AFDD3" w:rsidR="008035A7" w:rsidRPr="0004255E" w:rsidRDefault="008035A7" w:rsidP="008035A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Resolutions to be discusse</w:t>
      </w:r>
      <w:r w:rsidR="00EB0ED6"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z w:val="20"/>
          <w:szCs w:val="20"/>
        </w:rPr>
        <w:t xml:space="preserve"> today</w:t>
      </w:r>
    </w:p>
    <w:p w14:paraId="1E1EF894" w14:textId="674AC60B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1F48B9F0" w14:textId="272C0AA9" w:rsidR="008035A7" w:rsidRPr="00C7495B" w:rsidRDefault="3BCFB1A2" w:rsidP="00C7495B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bookmarkStart w:id="1" w:name="_Int_YjCVOG9H"/>
      <w:r w:rsidRPr="55D6DD90">
        <w:rPr>
          <w:rFonts w:ascii="Georgia" w:eastAsia="Georgia" w:hAnsi="Georgia" w:cs="Georgia"/>
          <w:sz w:val="20"/>
          <w:szCs w:val="20"/>
        </w:rPr>
        <w:t>Excited</w:t>
      </w:r>
      <w:bookmarkEnd w:id="1"/>
      <w:r w:rsidRPr="55D6DD90">
        <w:rPr>
          <w:rFonts w:ascii="Georgia" w:eastAsia="Georgia" w:hAnsi="Georgia" w:cs="Georgia"/>
          <w:sz w:val="20"/>
          <w:szCs w:val="20"/>
        </w:rPr>
        <w:t xml:space="preserve"> about </w:t>
      </w:r>
      <w:r w:rsidR="71EEEABD" w:rsidRPr="55D6DD90">
        <w:rPr>
          <w:rFonts w:ascii="Georgia" w:eastAsia="Georgia" w:hAnsi="Georgia" w:cs="Georgia"/>
          <w:sz w:val="20"/>
          <w:szCs w:val="20"/>
        </w:rPr>
        <w:t>the committee</w:t>
      </w:r>
      <w:r w:rsidRPr="55D6DD90">
        <w:rPr>
          <w:rFonts w:ascii="Georgia" w:eastAsia="Georgia" w:hAnsi="Georgia" w:cs="Georgia"/>
          <w:sz w:val="20"/>
          <w:szCs w:val="20"/>
        </w:rPr>
        <w:t xml:space="preserve"> collab! </w:t>
      </w:r>
    </w:p>
    <w:p w14:paraId="331A0875" w14:textId="462FA7FA" w:rsidR="00891E9E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5EE0111A" w14:textId="52C229AA" w:rsidR="008035A7" w:rsidRPr="008035A7" w:rsidRDefault="008035A7" w:rsidP="008035A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Any connections to BG high school please reach out to Senator Finch </w:t>
      </w:r>
    </w:p>
    <w:p w14:paraId="1F12C7BA" w14:textId="49284D27" w:rsidR="008035A7" w:rsidRPr="008035A7" w:rsidRDefault="00EB0ED6" w:rsidP="008035A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If you n</w:t>
      </w:r>
      <w:r w:rsidR="008035A7">
        <w:rPr>
          <w:rFonts w:ascii="Georgia" w:eastAsia="Georgia" w:hAnsi="Georgia" w:cs="Georgia"/>
          <w:sz w:val="20"/>
          <w:szCs w:val="20"/>
        </w:rPr>
        <w:t>eed any help w</w:t>
      </w:r>
      <w:r>
        <w:rPr>
          <w:rFonts w:ascii="Georgia" w:eastAsia="Georgia" w:hAnsi="Georgia" w:cs="Georgia"/>
          <w:sz w:val="20"/>
          <w:szCs w:val="20"/>
        </w:rPr>
        <w:t>ith</w:t>
      </w:r>
      <w:r w:rsidR="008035A7">
        <w:rPr>
          <w:rFonts w:ascii="Georgia" w:eastAsia="Georgia" w:hAnsi="Georgia" w:cs="Georgia"/>
          <w:sz w:val="20"/>
          <w:szCs w:val="20"/>
        </w:rPr>
        <w:t xml:space="preserve"> bills</w:t>
      </w:r>
      <w:r>
        <w:rPr>
          <w:rFonts w:ascii="Georgia" w:eastAsia="Georgia" w:hAnsi="Georgia" w:cs="Georgia"/>
          <w:sz w:val="20"/>
          <w:szCs w:val="20"/>
        </w:rPr>
        <w:t>, please</w:t>
      </w:r>
      <w:r w:rsidR="008035A7">
        <w:rPr>
          <w:rFonts w:ascii="Georgia" w:eastAsia="Georgia" w:hAnsi="Georgia" w:cs="Georgia"/>
          <w:sz w:val="20"/>
          <w:szCs w:val="20"/>
        </w:rPr>
        <w:t xml:space="preserve"> reach out</w:t>
      </w:r>
      <w:r>
        <w:rPr>
          <w:rFonts w:ascii="Georgia" w:eastAsia="Georgia" w:hAnsi="Georgia" w:cs="Georgia"/>
          <w:sz w:val="20"/>
          <w:szCs w:val="20"/>
        </w:rPr>
        <w:t>!</w:t>
      </w:r>
    </w:p>
    <w:p w14:paraId="47E539AF" w14:textId="77777777" w:rsidR="00EC22DD" w:rsidRPr="0004255E" w:rsidRDefault="00891E9E" w:rsidP="00765ECA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7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Special Orders</w:t>
      </w:r>
    </w:p>
    <w:p w14:paraId="3FE2BD8D" w14:textId="53F5A5E0" w:rsidR="00123157" w:rsidRPr="0004255E" w:rsidRDefault="00C04AD1" w:rsidP="00123157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>Judicial Council Report</w:t>
      </w:r>
      <w:r w:rsidR="00123157"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Ellen Henderson</w:t>
      </w:r>
    </w:p>
    <w:p w14:paraId="2C1072AD" w14:textId="0EFF5B82" w:rsidR="004B5FDE" w:rsidRDefault="00BF2EC2" w:rsidP="0065348A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8035A7">
        <w:rPr>
          <w:rFonts w:ascii="Georgia" w:eastAsia="Georgia" w:hAnsi="Georgia" w:cs="Georgia"/>
          <w:sz w:val="20"/>
          <w:szCs w:val="20"/>
        </w:rPr>
        <w:t>Election results party is Friday, September 27</w:t>
      </w:r>
      <w:r w:rsidR="008035A7" w:rsidRPr="008035A7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8035A7">
        <w:rPr>
          <w:rFonts w:ascii="Georgia" w:eastAsia="Georgia" w:hAnsi="Georgia" w:cs="Georgia"/>
          <w:sz w:val="20"/>
          <w:szCs w:val="20"/>
        </w:rPr>
        <w:t xml:space="preserve"> at 11:30PM </w:t>
      </w:r>
    </w:p>
    <w:p w14:paraId="0B95BD6B" w14:textId="25A7610A" w:rsidR="008035A7" w:rsidRDefault="008035A7" w:rsidP="0065348A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Use doors by Minton </w:t>
      </w:r>
    </w:p>
    <w:p w14:paraId="71218B4D" w14:textId="751D8768" w:rsidR="008035A7" w:rsidRPr="008035A7" w:rsidRDefault="008035A7" w:rsidP="008035A7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Election packets due Tuesday at 8PM </w:t>
      </w:r>
    </w:p>
    <w:p w14:paraId="0B528846" w14:textId="5247DAC0" w:rsidR="001D2FC4" w:rsidRPr="00F160AB" w:rsidRDefault="00C04AD1" w:rsidP="00F160AB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</w:t>
      </w:r>
      <w:r w:rsidR="004440B3" w:rsidRPr="0004255E">
        <w:rPr>
          <w:rFonts w:ascii="Georgia" w:eastAsia="Georgia" w:hAnsi="Georgia" w:cs="Georgia"/>
          <w:sz w:val="20"/>
          <w:szCs w:val="20"/>
        </w:rPr>
        <w:t>–</w:t>
      </w: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F160AB">
        <w:rPr>
          <w:rFonts w:ascii="Georgia" w:eastAsia="Georgia" w:hAnsi="Georgia" w:cs="Georgia"/>
          <w:b/>
          <w:sz w:val="20"/>
          <w:szCs w:val="20"/>
        </w:rPr>
        <w:t>Ellen Henderson</w:t>
      </w:r>
    </w:p>
    <w:p w14:paraId="3B21640B" w14:textId="77995126" w:rsidR="00F160AB" w:rsidRPr="0008451C" w:rsidRDefault="006579F6" w:rsidP="55D6DD90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55D6DD90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="1F162447" w:rsidRPr="55D6DD90">
        <w:rPr>
          <w:rFonts w:ascii="Georgia" w:eastAsia="Georgia" w:hAnsi="Georgia" w:cs="Georgia"/>
          <w:sz w:val="20"/>
          <w:szCs w:val="20"/>
        </w:rPr>
        <w:t>Graduate Advisory Council</w:t>
      </w:r>
    </w:p>
    <w:p w14:paraId="4BFB38AD" w14:textId="70DFBC7C" w:rsidR="00F160AB" w:rsidRPr="0029360A" w:rsidRDefault="00F160AB" w:rsidP="00F160AB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University Committee Reports</w:t>
      </w:r>
    </w:p>
    <w:p w14:paraId="53307D13" w14:textId="6819F4AB" w:rsidR="00593BDC" w:rsidRDefault="00593BDC" w:rsidP="00593BDC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593BDC">
        <w:rPr>
          <w:rFonts w:ascii="Georgia" w:eastAsia="Georgia" w:hAnsi="Georgia" w:cs="Georgia"/>
          <w:sz w:val="20"/>
          <w:szCs w:val="20"/>
        </w:rPr>
        <w:t xml:space="preserve">Student Life Foundation: </w:t>
      </w:r>
      <w:r w:rsidRPr="00593BDC">
        <w:rPr>
          <w:rFonts w:ascii="Georgia" w:eastAsia="Georgia" w:hAnsi="Georgia" w:cs="Georgia"/>
          <w:b/>
          <w:bCs/>
          <w:sz w:val="20"/>
          <w:szCs w:val="20"/>
        </w:rPr>
        <w:t>Donté Reed</w:t>
      </w:r>
    </w:p>
    <w:p w14:paraId="6C1F4F69" w14:textId="20F27FF1" w:rsidR="00593BDC" w:rsidRPr="00593BDC" w:rsidRDefault="72D8909E" w:rsidP="00593BDC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55D6DD90">
        <w:rPr>
          <w:rFonts w:ascii="Georgia" w:eastAsia="Georgia" w:hAnsi="Georgia" w:cs="Georgia"/>
          <w:sz w:val="20"/>
          <w:szCs w:val="20"/>
        </w:rPr>
        <w:t xml:space="preserve">Addressing problems in Rodes Harlin Hall </w:t>
      </w:r>
    </w:p>
    <w:p w14:paraId="02E6E457" w14:textId="335BE824" w:rsidR="00593BDC" w:rsidRDefault="00593BDC" w:rsidP="00593BDC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593BDC">
        <w:rPr>
          <w:rFonts w:ascii="Georgia" w:eastAsia="Georgia" w:hAnsi="Georgia" w:cs="Georgia"/>
          <w:sz w:val="20"/>
          <w:szCs w:val="20"/>
        </w:rPr>
        <w:t>Committee on Academic Quality:</w:t>
      </w:r>
      <w:r w:rsidRPr="00593BDC">
        <w:rPr>
          <w:rFonts w:ascii="Georgia" w:eastAsia="Georgia" w:hAnsi="Georgia" w:cs="Georgia"/>
          <w:b/>
          <w:bCs/>
          <w:sz w:val="20"/>
          <w:szCs w:val="20"/>
        </w:rPr>
        <w:t xml:space="preserve"> Donté Reed</w:t>
      </w:r>
    </w:p>
    <w:p w14:paraId="6192F727" w14:textId="7287A431" w:rsidR="00593BDC" w:rsidRPr="00593BDC" w:rsidRDefault="00F26C68" w:rsidP="00593BDC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B41F1EA" w14:textId="03FFAEF0" w:rsidR="00F160AB" w:rsidRDefault="00257940" w:rsidP="00257940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257940">
        <w:rPr>
          <w:rFonts w:ascii="Georgia" w:eastAsia="Georgia" w:hAnsi="Georgia" w:cs="Georgia"/>
          <w:sz w:val="20"/>
          <w:szCs w:val="20"/>
        </w:rPr>
        <w:t>Master Plan Committee: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00257940">
        <w:rPr>
          <w:rFonts w:ascii="Georgia" w:eastAsia="Georgia" w:hAnsi="Georgia" w:cs="Georgia"/>
          <w:b/>
          <w:bCs/>
          <w:sz w:val="20"/>
          <w:szCs w:val="20"/>
        </w:rPr>
        <w:t>Garrett Price</w:t>
      </w:r>
    </w:p>
    <w:p w14:paraId="73AA64AE" w14:textId="2A798959" w:rsidR="00257940" w:rsidRPr="00257940" w:rsidRDefault="00AB0F8E" w:rsidP="00257940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  <w:r w:rsidR="004B5FDE">
        <w:rPr>
          <w:rFonts w:ascii="Georgia" w:eastAsia="Georgia" w:hAnsi="Georgia" w:cs="Georgia"/>
          <w:sz w:val="20"/>
          <w:szCs w:val="20"/>
        </w:rPr>
        <w:t xml:space="preserve"> </w:t>
      </w:r>
    </w:p>
    <w:p w14:paraId="17CF95F1" w14:textId="71388D04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University Athletic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Kaison Barton</w:t>
      </w:r>
      <w:r w:rsidR="00257940">
        <w:rPr>
          <w:rFonts w:ascii="Georgia" w:eastAsia="Georgia" w:hAnsi="Georgia" w:cs="Georgia"/>
          <w:b/>
          <w:sz w:val="20"/>
          <w:szCs w:val="20"/>
        </w:rPr>
        <w:t xml:space="preserve">, </w:t>
      </w:r>
      <w:r w:rsidRPr="00257940">
        <w:rPr>
          <w:rFonts w:ascii="Georgia" w:eastAsia="Georgia" w:hAnsi="Georgia" w:cs="Georgia"/>
          <w:b/>
          <w:sz w:val="20"/>
          <w:szCs w:val="20"/>
        </w:rPr>
        <w:t>Sawyer Edmunds</w:t>
      </w:r>
    </w:p>
    <w:p w14:paraId="05405987" w14:textId="1FFC8986" w:rsidR="00F160AB" w:rsidRPr="004B5FDE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A0E1306" w14:textId="06748011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Parking and Transportation Services Appeal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Malick Ibrahim</w:t>
      </w:r>
      <w:r w:rsidR="00257940" w:rsidRPr="00257940">
        <w:rPr>
          <w:rFonts w:ascii="Georgia" w:eastAsia="Georgia" w:hAnsi="Georgia" w:cs="Georgia"/>
          <w:b/>
          <w:sz w:val="20"/>
          <w:szCs w:val="20"/>
        </w:rPr>
        <w:t xml:space="preserve">, </w:t>
      </w:r>
      <w:r w:rsidRPr="00257940">
        <w:rPr>
          <w:rFonts w:ascii="Georgia" w:eastAsia="Georgia" w:hAnsi="Georgia" w:cs="Georgia"/>
          <w:b/>
          <w:sz w:val="20"/>
          <w:szCs w:val="20"/>
        </w:rPr>
        <w:t>Megan Farmer</w:t>
      </w:r>
      <w:r w:rsidR="00AB0F8E">
        <w:rPr>
          <w:rFonts w:ascii="Georgia" w:eastAsia="Georgia" w:hAnsi="Georgia" w:cs="Georgia"/>
          <w:b/>
          <w:sz w:val="20"/>
          <w:szCs w:val="20"/>
        </w:rPr>
        <w:t xml:space="preserve">, Rush Robinson </w:t>
      </w:r>
    </w:p>
    <w:p w14:paraId="3634ACC7" w14:textId="3386E94E" w:rsidR="004B5FDE" w:rsidRPr="00AB0F8E" w:rsidRDefault="00AB0F8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Meeting last Friday</w:t>
      </w:r>
    </w:p>
    <w:p w14:paraId="7C495014" w14:textId="1E7246D8" w:rsidR="00AB0F8E" w:rsidRPr="0056522D" w:rsidRDefault="33879190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55D6DD90">
        <w:rPr>
          <w:rFonts w:ascii="Georgia" w:eastAsia="Georgia" w:hAnsi="Georgia" w:cs="Georgia"/>
          <w:sz w:val="20"/>
          <w:szCs w:val="20"/>
        </w:rPr>
        <w:t>D</w:t>
      </w:r>
      <w:r w:rsidR="29DA08A7" w:rsidRPr="55D6DD90">
        <w:rPr>
          <w:rFonts w:ascii="Georgia" w:eastAsia="Georgia" w:hAnsi="Georgia" w:cs="Georgia"/>
          <w:sz w:val="20"/>
          <w:szCs w:val="20"/>
        </w:rPr>
        <w:t xml:space="preserve">igital parking permits will be available </w:t>
      </w:r>
      <w:r w:rsidR="3FE05F8F" w:rsidRPr="55D6DD90">
        <w:rPr>
          <w:rFonts w:ascii="Georgia" w:eastAsia="Georgia" w:hAnsi="Georgia" w:cs="Georgia"/>
          <w:sz w:val="20"/>
          <w:szCs w:val="20"/>
        </w:rPr>
        <w:t xml:space="preserve">next year </w:t>
      </w:r>
    </w:p>
    <w:p w14:paraId="6EDE633C" w14:textId="06729009" w:rsidR="0056522D" w:rsidRPr="00257940" w:rsidRDefault="0056522D" w:rsidP="0056522D">
      <w:pPr>
        <w:pStyle w:val="ListParagraph"/>
        <w:numPr>
          <w:ilvl w:val="3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interested reach out to Rush Robinson </w:t>
      </w:r>
    </w:p>
    <w:p w14:paraId="550DE2E6" w14:textId="399E1522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Senate Budget and Finance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Ryan Dilts</w:t>
      </w:r>
    </w:p>
    <w:p w14:paraId="1DD512A1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A32C596" w14:textId="6229E549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Graduate Advisory Council: </w:t>
      </w:r>
      <w:r w:rsidR="0056522D">
        <w:rPr>
          <w:rFonts w:ascii="Georgia" w:eastAsia="Georgia" w:hAnsi="Georgia" w:cs="Georgia"/>
          <w:b/>
          <w:sz w:val="20"/>
          <w:szCs w:val="20"/>
        </w:rPr>
        <w:t>Caroline Yates</w:t>
      </w:r>
    </w:p>
    <w:p w14:paraId="12387725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20AFB3D" w14:textId="099DCBE2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Colonnade General Education Committee: </w:t>
      </w:r>
      <w:r w:rsidR="00257940">
        <w:rPr>
          <w:rFonts w:ascii="Georgia" w:eastAsia="Georgia" w:hAnsi="Georgia" w:cs="Georgia"/>
          <w:b/>
          <w:sz w:val="20"/>
          <w:szCs w:val="20"/>
        </w:rPr>
        <w:t>Chloe Ralston</w:t>
      </w:r>
    </w:p>
    <w:p w14:paraId="1B3F72F4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161FA7C" w14:textId="0BF31ED0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Undergraduate Curriculum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Jax Price</w:t>
      </w:r>
    </w:p>
    <w:p w14:paraId="6C29AA11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ABF0126" w14:textId="79CB41AE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Strategic Plan Implementation Committee: </w:t>
      </w:r>
      <w:r w:rsidR="00257940" w:rsidRPr="00257940">
        <w:rPr>
          <w:rFonts w:ascii="Georgia" w:eastAsia="Georgia" w:hAnsi="Georgia" w:cs="Georgia"/>
          <w:b/>
          <w:sz w:val="20"/>
          <w:szCs w:val="20"/>
        </w:rPr>
        <w:t>Bradley Wagoner</w:t>
      </w:r>
    </w:p>
    <w:p w14:paraId="156E4D8F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5E3EAB5" w14:textId="46DC99ED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Welfare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Savanna</w:t>
      </w:r>
      <w:r w:rsidR="00257940" w:rsidRPr="00257940">
        <w:rPr>
          <w:rFonts w:ascii="Georgia" w:eastAsia="Georgia" w:hAnsi="Georgia" w:cs="Georgia"/>
          <w:b/>
          <w:sz w:val="20"/>
          <w:szCs w:val="20"/>
        </w:rPr>
        <w:t xml:space="preserve"> Kurtz</w:t>
      </w:r>
    </w:p>
    <w:p w14:paraId="07D24A0F" w14:textId="26DA46B1" w:rsidR="001D4DC2" w:rsidRPr="00593BDC" w:rsidRDefault="004B5FDE" w:rsidP="001D4DC2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7802918" w14:textId="77777777" w:rsidR="00BA1D63" w:rsidRDefault="00891E9E" w:rsidP="00BA1D63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8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Unfinished Business</w:t>
      </w:r>
    </w:p>
    <w:p w14:paraId="07802F9B" w14:textId="747A3626" w:rsidR="001D4DC2" w:rsidRDefault="001D4DC2" w:rsidP="00BA1D63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  <w:t>Resolution 1-24-F</w:t>
      </w:r>
    </w:p>
    <w:p w14:paraId="0AF0E109" w14:textId="28DE46E8" w:rsidR="001D4DC2" w:rsidRDefault="001D4DC2" w:rsidP="001D4DC2">
      <w:pPr>
        <w:pStyle w:val="ListParagraph"/>
        <w:numPr>
          <w:ilvl w:val="0"/>
          <w:numId w:val="18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Presentation of Resolution by Senator</w:t>
      </w:r>
      <w:r w:rsidR="006C209B">
        <w:rPr>
          <w:rFonts w:ascii="Georgia" w:hAnsi="Georgia"/>
          <w:sz w:val="20"/>
          <w:szCs w:val="20"/>
        </w:rPr>
        <w:t xml:space="preserve"> Is</w:t>
      </w:r>
      <w:r w:rsidR="00B53676">
        <w:rPr>
          <w:rFonts w:ascii="Georgia" w:hAnsi="Georgia"/>
          <w:sz w:val="20"/>
          <w:szCs w:val="20"/>
        </w:rPr>
        <w:t>mail</w:t>
      </w:r>
      <w:r w:rsidR="00136CCC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</w:p>
    <w:p w14:paraId="7E0F5538" w14:textId="084CF21C" w:rsidR="001D4DC2" w:rsidRPr="001D4DC2" w:rsidRDefault="00BA1D63" w:rsidP="001D4DC2">
      <w:pPr>
        <w:pStyle w:val="ListParagraph"/>
        <w:numPr>
          <w:ilvl w:val="1"/>
          <w:numId w:val="18"/>
        </w:numPr>
        <w:spacing w:after="200"/>
        <w:rPr>
          <w:rFonts w:ascii="Georgia" w:hAnsi="Georgia"/>
          <w:sz w:val="20"/>
          <w:szCs w:val="20"/>
        </w:rPr>
      </w:pPr>
      <w:r w:rsidRPr="001D4DC2">
        <w:rPr>
          <w:rFonts w:ascii="Georgia" w:hAnsi="Georgia"/>
          <w:sz w:val="20"/>
          <w:szCs w:val="20"/>
        </w:rPr>
        <w:t>Resolution 1-24-F: Resolution to Support the Potter Children’s Home Initiative</w:t>
      </w:r>
    </w:p>
    <w:p w14:paraId="44ECB7ED" w14:textId="3E1B39FB" w:rsidR="001D4DC2" w:rsidRDefault="442840AC" w:rsidP="001D4DC2">
      <w:pPr>
        <w:pStyle w:val="ListParagraph"/>
        <w:numPr>
          <w:ilvl w:val="1"/>
          <w:numId w:val="18"/>
        </w:numPr>
        <w:spacing w:after="200"/>
        <w:rPr>
          <w:rFonts w:ascii="Georgia" w:hAnsi="Georgia"/>
          <w:sz w:val="20"/>
          <w:szCs w:val="20"/>
        </w:rPr>
      </w:pPr>
      <w:r w:rsidRPr="55D6DD90">
        <w:rPr>
          <w:rFonts w:ascii="Georgia" w:hAnsi="Georgia"/>
          <w:sz w:val="20"/>
          <w:szCs w:val="20"/>
        </w:rPr>
        <w:t>F</w:t>
      </w:r>
      <w:r w:rsidR="2D9E5AE5" w:rsidRPr="55D6DD90">
        <w:rPr>
          <w:rFonts w:ascii="Georgia" w:hAnsi="Georgia"/>
          <w:sz w:val="20"/>
          <w:szCs w:val="20"/>
        </w:rPr>
        <w:t>all semester fundraiser that raise</w:t>
      </w:r>
      <w:r w:rsidR="3A875384" w:rsidRPr="55D6DD90">
        <w:rPr>
          <w:rFonts w:ascii="Georgia" w:hAnsi="Georgia"/>
          <w:sz w:val="20"/>
          <w:szCs w:val="20"/>
        </w:rPr>
        <w:t>s</w:t>
      </w:r>
      <w:r w:rsidR="2D9E5AE5" w:rsidRPr="55D6DD90">
        <w:rPr>
          <w:rFonts w:ascii="Georgia" w:hAnsi="Georgia"/>
          <w:sz w:val="20"/>
          <w:szCs w:val="20"/>
        </w:rPr>
        <w:t xml:space="preserve"> money toward the initiative </w:t>
      </w:r>
    </w:p>
    <w:p w14:paraId="6246DCD2" w14:textId="77777777" w:rsidR="001D4DC2" w:rsidRDefault="00C119CC" w:rsidP="001D4DC2">
      <w:pPr>
        <w:pStyle w:val="ListParagraph"/>
        <w:numPr>
          <w:ilvl w:val="1"/>
          <w:numId w:val="18"/>
        </w:numPr>
        <w:spacing w:after="200"/>
        <w:rPr>
          <w:rFonts w:ascii="Georgia" w:hAnsi="Georgia"/>
          <w:sz w:val="20"/>
          <w:szCs w:val="20"/>
        </w:rPr>
      </w:pPr>
      <w:r w:rsidRPr="001D4DC2">
        <w:rPr>
          <w:rFonts w:ascii="Georgia" w:hAnsi="Georgia"/>
          <w:sz w:val="20"/>
          <w:szCs w:val="20"/>
        </w:rPr>
        <w:t xml:space="preserve">Goal is to have students on campus getting involved with multiple organizations </w:t>
      </w:r>
    </w:p>
    <w:p w14:paraId="4DD7BFA9" w14:textId="7D966D5D" w:rsidR="00875684" w:rsidRDefault="006C209B" w:rsidP="00875684">
      <w:pPr>
        <w:pStyle w:val="ListParagraph"/>
        <w:numPr>
          <w:ilvl w:val="0"/>
          <w:numId w:val="18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Questioning:</w:t>
      </w:r>
    </w:p>
    <w:p w14:paraId="6DB43E8E" w14:textId="701D2E1B" w:rsidR="006C209B" w:rsidRDefault="006C209B" w:rsidP="006C209B">
      <w:pPr>
        <w:pStyle w:val="ListParagraph"/>
        <w:numPr>
          <w:ilvl w:val="1"/>
          <w:numId w:val="18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N/A</w:t>
      </w:r>
    </w:p>
    <w:p w14:paraId="01633560" w14:textId="7D41EF2B" w:rsidR="001D4DC2" w:rsidRDefault="001D4DC2" w:rsidP="001D4DC2">
      <w:pPr>
        <w:pStyle w:val="ListParagraph"/>
        <w:numPr>
          <w:ilvl w:val="0"/>
          <w:numId w:val="18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Debate</w:t>
      </w:r>
      <w:r w:rsidR="00136CCC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</w:p>
    <w:p w14:paraId="66C8C1A5" w14:textId="6FF34539" w:rsidR="001D4DC2" w:rsidRPr="001D4DC2" w:rsidRDefault="001D4DC2" w:rsidP="001D4DC2">
      <w:pPr>
        <w:pStyle w:val="ListParagraph"/>
        <w:numPr>
          <w:ilvl w:val="1"/>
          <w:numId w:val="18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 speeches in affirmation or negation </w:t>
      </w:r>
    </w:p>
    <w:p w14:paraId="7DCCECB4" w14:textId="77777777" w:rsidR="001D4DC2" w:rsidRDefault="003B41BC" w:rsidP="001D4DC2">
      <w:pPr>
        <w:pStyle w:val="ListParagraph"/>
        <w:numPr>
          <w:ilvl w:val="0"/>
          <w:numId w:val="18"/>
        </w:numPr>
        <w:spacing w:after="200"/>
        <w:rPr>
          <w:rFonts w:ascii="Georgia" w:hAnsi="Georgia"/>
          <w:sz w:val="20"/>
          <w:szCs w:val="20"/>
        </w:rPr>
      </w:pPr>
      <w:r w:rsidRPr="001D4DC2">
        <w:rPr>
          <w:rFonts w:ascii="Georgia" w:hAnsi="Georgia"/>
          <w:sz w:val="20"/>
          <w:szCs w:val="20"/>
        </w:rPr>
        <w:t xml:space="preserve">Voice vote: </w:t>
      </w:r>
    </w:p>
    <w:p w14:paraId="53B3D00D" w14:textId="1B1488B3" w:rsidR="00C119CC" w:rsidRDefault="003B41BC" w:rsidP="001D4DC2">
      <w:pPr>
        <w:pStyle w:val="ListParagraph"/>
        <w:numPr>
          <w:ilvl w:val="1"/>
          <w:numId w:val="18"/>
        </w:numPr>
        <w:spacing w:after="200"/>
        <w:rPr>
          <w:rFonts w:ascii="Georgia" w:hAnsi="Georgia"/>
          <w:sz w:val="20"/>
          <w:szCs w:val="20"/>
        </w:rPr>
      </w:pPr>
      <w:r w:rsidRPr="001D4DC2">
        <w:rPr>
          <w:rFonts w:ascii="Georgia" w:hAnsi="Georgia"/>
          <w:sz w:val="20"/>
          <w:szCs w:val="20"/>
        </w:rPr>
        <w:t xml:space="preserve">Unanimous yes </w:t>
      </w:r>
    </w:p>
    <w:p w14:paraId="50A95080" w14:textId="7566EB58" w:rsidR="001D4DC2" w:rsidRPr="001D4DC2" w:rsidRDefault="001D4DC2" w:rsidP="001D4DC2">
      <w:pPr>
        <w:spacing w:after="200"/>
        <w:ind w:left="360"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Resolution 2-24-F</w:t>
      </w:r>
    </w:p>
    <w:p w14:paraId="11906269" w14:textId="2ED2612C" w:rsidR="001D4DC2" w:rsidRDefault="001D4DC2" w:rsidP="00BA1D63">
      <w:pPr>
        <w:pStyle w:val="ListParagraph"/>
        <w:numPr>
          <w:ilvl w:val="0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Presentation of Resolution by Senator</w:t>
      </w:r>
      <w:r w:rsidR="00B53676">
        <w:rPr>
          <w:rFonts w:ascii="Georgia" w:hAnsi="Georgia"/>
          <w:sz w:val="20"/>
          <w:szCs w:val="20"/>
        </w:rPr>
        <w:t xml:space="preserve"> Ismail: </w:t>
      </w:r>
      <w:r>
        <w:rPr>
          <w:rFonts w:ascii="Georgia" w:hAnsi="Georgia"/>
          <w:sz w:val="20"/>
          <w:szCs w:val="20"/>
        </w:rPr>
        <w:t xml:space="preserve"> </w:t>
      </w:r>
    </w:p>
    <w:p w14:paraId="2A1EB4BE" w14:textId="5E9B942D" w:rsidR="009D0CC6" w:rsidRDefault="00BA1D63" w:rsidP="001D4DC2">
      <w:pPr>
        <w:pStyle w:val="ListParagraph"/>
        <w:numPr>
          <w:ilvl w:val="1"/>
          <w:numId w:val="17"/>
        </w:numPr>
        <w:spacing w:after="200"/>
        <w:rPr>
          <w:rFonts w:ascii="Georgia" w:hAnsi="Georgia"/>
          <w:sz w:val="20"/>
          <w:szCs w:val="20"/>
        </w:rPr>
      </w:pPr>
      <w:r w:rsidRPr="00BA1D63">
        <w:rPr>
          <w:rFonts w:ascii="Georgia" w:hAnsi="Georgia"/>
          <w:sz w:val="20"/>
          <w:szCs w:val="20"/>
        </w:rPr>
        <w:t>Resolution 2-24-F: Resolution to Support a Soarin’ in September Fundraising Event</w:t>
      </w:r>
    </w:p>
    <w:p w14:paraId="42580909" w14:textId="22D3BF42" w:rsidR="003B41BC" w:rsidRDefault="003B41BC" w:rsidP="003B41BC">
      <w:pPr>
        <w:pStyle w:val="ListParagraph"/>
        <w:numPr>
          <w:ilvl w:val="1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First initiative of resolution 1-24-F </w:t>
      </w:r>
    </w:p>
    <w:p w14:paraId="420037CF" w14:textId="0C95F578" w:rsidR="00F42844" w:rsidRDefault="003B41BC" w:rsidP="00F42844">
      <w:pPr>
        <w:pStyle w:val="ListParagraph"/>
        <w:numPr>
          <w:ilvl w:val="1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Jump Air Zone </w:t>
      </w:r>
      <w:r w:rsidR="00F42844">
        <w:rPr>
          <w:rFonts w:ascii="Georgia" w:hAnsi="Georgia"/>
          <w:sz w:val="20"/>
          <w:szCs w:val="20"/>
        </w:rPr>
        <w:t xml:space="preserve">– 40% of proceeds will go towards the initiative </w:t>
      </w:r>
    </w:p>
    <w:p w14:paraId="54ACE616" w14:textId="15B1AC8E" w:rsidR="002E6608" w:rsidRDefault="002E6608" w:rsidP="002E6608">
      <w:pPr>
        <w:pStyle w:val="ListParagraph"/>
        <w:numPr>
          <w:ilvl w:val="2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 WKU students Wednesday 25</w:t>
      </w:r>
      <w:r w:rsidRPr="002E6608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from 8-10 </w:t>
      </w:r>
    </w:p>
    <w:p w14:paraId="2B2F3F4D" w14:textId="643449AE" w:rsidR="001D4DC2" w:rsidRDefault="001D4DC2" w:rsidP="001D4DC2">
      <w:pPr>
        <w:pStyle w:val="ListParagraph"/>
        <w:numPr>
          <w:ilvl w:val="0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Questioning</w:t>
      </w:r>
      <w:r w:rsidR="00136CCC">
        <w:rPr>
          <w:rFonts w:ascii="Georgia" w:hAnsi="Georgia"/>
          <w:sz w:val="20"/>
          <w:szCs w:val="20"/>
        </w:rPr>
        <w:t>:</w:t>
      </w:r>
    </w:p>
    <w:p w14:paraId="0D334F50" w14:textId="43EE61EB" w:rsidR="002E6608" w:rsidRDefault="002E6608" w:rsidP="001D4DC2">
      <w:pPr>
        <w:pStyle w:val="ListParagraph"/>
        <w:numPr>
          <w:ilvl w:val="1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Question from Senator Robinson </w:t>
      </w:r>
    </w:p>
    <w:p w14:paraId="6E8B7671" w14:textId="2E49EBDE" w:rsidR="002E6608" w:rsidRDefault="345C3776" w:rsidP="002E6608">
      <w:pPr>
        <w:pStyle w:val="ListParagraph"/>
        <w:numPr>
          <w:ilvl w:val="3"/>
          <w:numId w:val="17"/>
        </w:numPr>
        <w:spacing w:after="200"/>
        <w:rPr>
          <w:rFonts w:ascii="Georgia" w:hAnsi="Georgia"/>
          <w:sz w:val="20"/>
          <w:szCs w:val="20"/>
        </w:rPr>
      </w:pPr>
      <w:r w:rsidRPr="55D6DD90">
        <w:rPr>
          <w:rFonts w:ascii="Georgia" w:hAnsi="Georgia"/>
          <w:sz w:val="20"/>
          <w:szCs w:val="20"/>
        </w:rPr>
        <w:t xml:space="preserve">What are you doing to raise </w:t>
      </w:r>
      <w:bookmarkStart w:id="2" w:name="_Int_rSF72WLU"/>
      <w:r w:rsidRPr="55D6DD90">
        <w:rPr>
          <w:rFonts w:ascii="Georgia" w:hAnsi="Georgia"/>
          <w:sz w:val="20"/>
          <w:szCs w:val="20"/>
        </w:rPr>
        <w:t>awareness</w:t>
      </w:r>
      <w:bookmarkEnd w:id="2"/>
      <w:r w:rsidRPr="55D6DD90">
        <w:rPr>
          <w:rFonts w:ascii="Georgia" w:hAnsi="Georgia"/>
          <w:sz w:val="20"/>
          <w:szCs w:val="20"/>
        </w:rPr>
        <w:t xml:space="preserve"> </w:t>
      </w:r>
      <w:bookmarkStart w:id="3" w:name="_Int_mW76SeYA"/>
      <w:r w:rsidRPr="55D6DD90">
        <w:rPr>
          <w:rFonts w:ascii="Georgia" w:hAnsi="Georgia"/>
          <w:sz w:val="20"/>
          <w:szCs w:val="20"/>
        </w:rPr>
        <w:t>seeing as</w:t>
      </w:r>
      <w:bookmarkEnd w:id="3"/>
      <w:r w:rsidRPr="55D6DD90">
        <w:rPr>
          <w:rFonts w:ascii="Georgia" w:hAnsi="Georgia"/>
          <w:sz w:val="20"/>
          <w:szCs w:val="20"/>
        </w:rPr>
        <w:t xml:space="preserve"> how the event is in a week?</w:t>
      </w:r>
    </w:p>
    <w:p w14:paraId="517D1325" w14:textId="6F4F1B0E" w:rsidR="002E6608" w:rsidRDefault="002E6608" w:rsidP="002E6608">
      <w:pPr>
        <w:pStyle w:val="ListParagraph"/>
        <w:numPr>
          <w:ilvl w:val="4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Flyers have been made </w:t>
      </w:r>
    </w:p>
    <w:p w14:paraId="6039CD53" w14:textId="673210E1" w:rsidR="002E6608" w:rsidRDefault="002E6608" w:rsidP="002E6608">
      <w:pPr>
        <w:pStyle w:val="ListParagraph"/>
        <w:numPr>
          <w:ilvl w:val="4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Posts will be made in related organizations</w:t>
      </w:r>
    </w:p>
    <w:p w14:paraId="55586D5E" w14:textId="057F6B4F" w:rsidR="002E6608" w:rsidRDefault="002E6608" w:rsidP="002E6608">
      <w:pPr>
        <w:pStyle w:val="ListParagraph"/>
        <w:numPr>
          <w:ilvl w:val="4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Wants to make a video to promote! </w:t>
      </w:r>
    </w:p>
    <w:p w14:paraId="18E55D1C" w14:textId="0E2B7B30" w:rsidR="001D4DC2" w:rsidRDefault="001D4DC2" w:rsidP="001D4DC2">
      <w:pPr>
        <w:pStyle w:val="ListParagraph"/>
        <w:numPr>
          <w:ilvl w:val="0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Debate</w:t>
      </w:r>
      <w:r w:rsidR="00136CCC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</w:p>
    <w:p w14:paraId="3872F78E" w14:textId="665B7748" w:rsidR="001D4DC2" w:rsidRPr="001D4DC2" w:rsidRDefault="001D4DC2" w:rsidP="001D4DC2">
      <w:pPr>
        <w:pStyle w:val="ListParagraph"/>
        <w:numPr>
          <w:ilvl w:val="1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Speech in affirmation from Senator Bryant – great opportunity to raise money and awareness!</w:t>
      </w:r>
    </w:p>
    <w:p w14:paraId="25F98808" w14:textId="77777777" w:rsidR="001D4DC2" w:rsidRDefault="002E6608" w:rsidP="001D4DC2">
      <w:pPr>
        <w:pStyle w:val="ListParagraph"/>
        <w:numPr>
          <w:ilvl w:val="0"/>
          <w:numId w:val="17"/>
        </w:numPr>
        <w:spacing w:after="200"/>
        <w:rPr>
          <w:rFonts w:ascii="Georgia" w:hAnsi="Georgia"/>
          <w:sz w:val="20"/>
          <w:szCs w:val="20"/>
        </w:rPr>
      </w:pPr>
      <w:r w:rsidRPr="001D4DC2">
        <w:rPr>
          <w:rFonts w:ascii="Georgia" w:hAnsi="Georgia"/>
          <w:sz w:val="20"/>
          <w:szCs w:val="20"/>
        </w:rPr>
        <w:t xml:space="preserve">Voice vote: </w:t>
      </w:r>
    </w:p>
    <w:p w14:paraId="7F84F5A7" w14:textId="5DDC0763" w:rsidR="002E6608" w:rsidRPr="001D4DC2" w:rsidRDefault="001D4DC2" w:rsidP="001D4DC2">
      <w:pPr>
        <w:pStyle w:val="ListParagraph"/>
        <w:numPr>
          <w:ilvl w:val="1"/>
          <w:numId w:val="17"/>
        </w:numPr>
        <w:spacing w:after="2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</w:t>
      </w:r>
      <w:r w:rsidR="002E6608" w:rsidRPr="001D4DC2">
        <w:rPr>
          <w:rFonts w:ascii="Georgia" w:hAnsi="Georgia"/>
          <w:sz w:val="20"/>
          <w:szCs w:val="20"/>
        </w:rPr>
        <w:t xml:space="preserve">nanimous yes </w:t>
      </w:r>
    </w:p>
    <w:p w14:paraId="2D9D71B4" w14:textId="77777777" w:rsidR="00EC22DD" w:rsidRDefault="00891E9E" w:rsidP="00E62DB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62DB0">
        <w:rPr>
          <w:rFonts w:ascii="Georgia" w:eastAsia="Georgia" w:hAnsi="Georgia" w:cs="Georgia"/>
          <w:b/>
          <w:sz w:val="20"/>
          <w:szCs w:val="20"/>
        </w:rPr>
        <w:t>9</w:t>
      </w:r>
      <w:r w:rsidR="00C04AD1" w:rsidRPr="00E62DB0">
        <w:rPr>
          <w:rFonts w:ascii="Georgia" w:eastAsia="Georgia" w:hAnsi="Georgia" w:cs="Georgia"/>
          <w:b/>
          <w:sz w:val="20"/>
          <w:szCs w:val="20"/>
        </w:rPr>
        <w:t>. New Business</w:t>
      </w:r>
    </w:p>
    <w:p w14:paraId="3E3F9FEC" w14:textId="3B332A47" w:rsidR="00BE3492" w:rsidRDefault="0068391F" w:rsidP="00BE3492">
      <w:pPr>
        <w:spacing w:after="200"/>
        <w:ind w:firstLine="720"/>
        <w:rPr>
          <w:rFonts w:ascii="Georgia" w:eastAsia="Georgia" w:hAnsi="Georgia" w:cs="Georgia"/>
          <w:b/>
          <w:sz w:val="20"/>
          <w:szCs w:val="20"/>
        </w:rPr>
      </w:pPr>
      <w:r w:rsidRPr="0068391F">
        <w:rPr>
          <w:rFonts w:ascii="Georgia" w:eastAsia="Georgia" w:hAnsi="Georgia" w:cs="Georgia"/>
          <w:b/>
          <w:sz w:val="20"/>
          <w:szCs w:val="20"/>
        </w:rPr>
        <w:t>Bill 1-24-F: Funding for the SGA Pink Walk for Breast Cancer Awareness</w:t>
      </w:r>
    </w:p>
    <w:p w14:paraId="05DF81BC" w14:textId="506ADB87" w:rsidR="0068391F" w:rsidRPr="00E62DB0" w:rsidRDefault="00560C2A" w:rsidP="00BE3492">
      <w:pPr>
        <w:spacing w:after="200"/>
        <w:ind w:firstLine="720"/>
        <w:rPr>
          <w:rFonts w:ascii="Georgia" w:eastAsia="Georgia" w:hAnsi="Georgia" w:cs="Georgia"/>
          <w:b/>
          <w:sz w:val="20"/>
          <w:szCs w:val="20"/>
        </w:rPr>
      </w:pPr>
      <w:r w:rsidRPr="00560C2A">
        <w:rPr>
          <w:rFonts w:ascii="Georgia" w:eastAsia="Georgia" w:hAnsi="Georgia" w:cs="Georgia"/>
          <w:b/>
          <w:sz w:val="20"/>
          <w:szCs w:val="20"/>
        </w:rPr>
        <w:t>Bill 2-24-F: Funding for the Supplies for Success Drive</w:t>
      </w:r>
    </w:p>
    <w:p w14:paraId="3E85421F" w14:textId="56E8F025" w:rsidR="0004255E" w:rsidRPr="009D0CC6" w:rsidRDefault="00891E9E" w:rsidP="009D0CC6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10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Announcements</w:t>
      </w:r>
    </w:p>
    <w:p w14:paraId="1946804C" w14:textId="77777777" w:rsidR="00BF2EC2" w:rsidRPr="0004255E" w:rsidRDefault="00765ECA" w:rsidP="001D2FC4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 xml:space="preserve">11. </w:t>
      </w:r>
      <w:r w:rsidR="00BF2EC2" w:rsidRPr="0004255E">
        <w:rPr>
          <w:rFonts w:ascii="Georgia" w:eastAsia="Georgia" w:hAnsi="Georgia" w:cs="Georgia"/>
          <w:b/>
          <w:sz w:val="20"/>
          <w:szCs w:val="20"/>
        </w:rPr>
        <w:t>Adjournment</w:t>
      </w:r>
    </w:p>
    <w:p w14:paraId="40B49FB4" w14:textId="096FBED8" w:rsidR="00BF2EC2" w:rsidRPr="0004255E" w:rsidRDefault="00BF2EC2" w:rsidP="0088312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001EF3">
        <w:rPr>
          <w:rFonts w:ascii="Georgia" w:eastAsia="Georgia" w:hAnsi="Georgia" w:cs="Georgia"/>
          <w:bCs/>
          <w:sz w:val="20"/>
          <w:szCs w:val="20"/>
        </w:rPr>
        <w:t xml:space="preserve">Robinson </w:t>
      </w:r>
      <w:r w:rsidRPr="0004255E">
        <w:rPr>
          <w:rFonts w:ascii="Georgia" w:eastAsia="Georgia" w:hAnsi="Georgia" w:cs="Georgia"/>
          <w:bCs/>
          <w:sz w:val="20"/>
          <w:szCs w:val="20"/>
        </w:rPr>
        <w:t>made a motion to adjourn.</w:t>
      </w:r>
    </w:p>
    <w:p w14:paraId="6C5F89CA" w14:textId="05CAB6A9" w:rsidR="0004255E" w:rsidRPr="0004255E" w:rsidRDefault="0004255E" w:rsidP="0088312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F7641D">
        <w:rPr>
          <w:rFonts w:ascii="Georgia" w:eastAsia="Georgia" w:hAnsi="Georgia" w:cs="Georgia"/>
          <w:bCs/>
          <w:sz w:val="20"/>
          <w:szCs w:val="20"/>
        </w:rPr>
        <w:t xml:space="preserve"> Finch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2835FC93" w14:textId="43171432" w:rsidR="0004255E" w:rsidRPr="00E62DB0" w:rsidRDefault="0004255E" w:rsidP="00E62DB0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meeting was adjourned at </w:t>
      </w:r>
      <w:r w:rsidR="00001EF3">
        <w:rPr>
          <w:rFonts w:ascii="Georgia" w:eastAsia="Georgia" w:hAnsi="Georgia" w:cs="Georgia"/>
          <w:bCs/>
          <w:sz w:val="20"/>
          <w:szCs w:val="20"/>
        </w:rPr>
        <w:t>5:</w:t>
      </w:r>
      <w:r w:rsidR="00F7641D">
        <w:rPr>
          <w:rFonts w:ascii="Georgia" w:eastAsia="Georgia" w:hAnsi="Georgia" w:cs="Georgia"/>
          <w:bCs/>
          <w:sz w:val="20"/>
          <w:szCs w:val="20"/>
        </w:rPr>
        <w:t>27</w:t>
      </w:r>
      <w:r w:rsidR="00001EF3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4255E">
        <w:rPr>
          <w:rFonts w:ascii="Georgia" w:eastAsia="Georgia" w:hAnsi="Georgia" w:cs="Georgia"/>
          <w:bCs/>
          <w:sz w:val="20"/>
          <w:szCs w:val="20"/>
        </w:rPr>
        <w:t>PM.</w:t>
      </w:r>
    </w:p>
    <w:sectPr w:rsidR="0004255E" w:rsidRPr="00E62DB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E70B" w14:textId="77777777" w:rsidR="000C0FA0" w:rsidRDefault="000C0FA0">
      <w:pPr>
        <w:spacing w:after="0" w:line="240" w:lineRule="auto"/>
      </w:pPr>
      <w:r>
        <w:separator/>
      </w:r>
    </w:p>
  </w:endnote>
  <w:endnote w:type="continuationSeparator" w:id="0">
    <w:p w14:paraId="49ACFEC3" w14:textId="77777777" w:rsidR="000C0FA0" w:rsidRDefault="000C0FA0">
      <w:pPr>
        <w:spacing w:after="0" w:line="240" w:lineRule="auto"/>
      </w:pPr>
      <w:r>
        <w:continuationSeparator/>
      </w:r>
    </w:p>
  </w:endnote>
  <w:endnote w:type="continuationNotice" w:id="1">
    <w:p w14:paraId="5D84855E" w14:textId="77777777" w:rsidR="004E08D0" w:rsidRDefault="004E0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2C8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D45023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6E99" w14:textId="77777777" w:rsidR="000C0FA0" w:rsidRDefault="000C0FA0">
      <w:pPr>
        <w:spacing w:after="0" w:line="240" w:lineRule="auto"/>
      </w:pPr>
      <w:r>
        <w:separator/>
      </w:r>
    </w:p>
  </w:footnote>
  <w:footnote w:type="continuationSeparator" w:id="0">
    <w:p w14:paraId="55C79A63" w14:textId="77777777" w:rsidR="000C0FA0" w:rsidRDefault="000C0FA0">
      <w:pPr>
        <w:spacing w:after="0" w:line="240" w:lineRule="auto"/>
      </w:pPr>
      <w:r>
        <w:continuationSeparator/>
      </w:r>
    </w:p>
  </w:footnote>
  <w:footnote w:type="continuationNotice" w:id="1">
    <w:p w14:paraId="05FD9F42" w14:textId="77777777" w:rsidR="004E08D0" w:rsidRDefault="004E0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003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46839F" wp14:editId="5F344C6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oKBdCR4Hka1z/" int2:id="jSHnb4jy">
      <int2:state int2:value="Rejected" int2:type="AugLoop_Text_Critique"/>
    </int2:textHash>
    <int2:textHash int2:hashCode="pMfnmbE1Nc62x0" int2:id="mFqABp8s">
      <int2:state int2:value="Rejected" int2:type="AugLoop_Text_Critique"/>
    </int2:textHash>
    <int2:bookmark int2:bookmarkName="_Int_mW76SeYA" int2:invalidationBookmarkName="" int2:hashCode="bhQmGYykmE+yQi" int2:id="omaFZV0O">
      <int2:state int2:value="Rejected" int2:type="AugLoop_Text_Critique"/>
    </int2:bookmark>
    <int2:bookmark int2:bookmarkName="_Int_YjCVOG9H" int2:invalidationBookmarkName="" int2:hashCode="HXSEDf+ug9ytw1" int2:id="gOLv3xe1">
      <int2:state int2:value="Rejected" int2:type="AugLoop_Text_Critique"/>
    </int2:bookmark>
    <int2:bookmark int2:bookmarkName="_Int_rSF72WLU" int2:invalidationBookmarkName="" int2:hashCode="7uOvz0/NdsyjLK" int2:id="RB59dEpE">
      <int2:state int2:value="Rejected" int2:type="AugLoop_Text_Critique"/>
    </int2:bookmark>
    <int2:bookmark int2:bookmarkName="_Int_YInnWnGN" int2:invalidationBookmarkName="" int2:hashCode="9WeX9IGiv3QCMt" int2:id="FPUtDDy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7323"/>
    <w:multiLevelType w:val="hybridMultilevel"/>
    <w:tmpl w:val="B62E963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FA0702B"/>
    <w:multiLevelType w:val="hybridMultilevel"/>
    <w:tmpl w:val="081C5706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C321F"/>
    <w:multiLevelType w:val="hybridMultilevel"/>
    <w:tmpl w:val="3838136A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B0B0F"/>
    <w:multiLevelType w:val="hybridMultilevel"/>
    <w:tmpl w:val="E73E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5A3A"/>
    <w:multiLevelType w:val="hybridMultilevel"/>
    <w:tmpl w:val="7526C5D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6094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CD6DFB"/>
    <w:multiLevelType w:val="hybridMultilevel"/>
    <w:tmpl w:val="98709D0E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AA703C3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015FD"/>
    <w:multiLevelType w:val="hybridMultilevel"/>
    <w:tmpl w:val="742ADB90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BA16075"/>
    <w:multiLevelType w:val="hybridMultilevel"/>
    <w:tmpl w:val="60702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31E"/>
    <w:multiLevelType w:val="hybridMultilevel"/>
    <w:tmpl w:val="EC22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72F0421A"/>
    <w:multiLevelType w:val="hybridMultilevel"/>
    <w:tmpl w:val="AC581E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5319F0"/>
    <w:multiLevelType w:val="hybridMultilevel"/>
    <w:tmpl w:val="765ACD40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E15B0"/>
    <w:multiLevelType w:val="hybridMultilevel"/>
    <w:tmpl w:val="D64833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970" w:hanging="360"/>
      </w:pPr>
    </w:lvl>
    <w:lvl w:ilvl="2" w:tplc="D7A6BD5C">
      <w:start w:val="1"/>
      <w:numFmt w:val="lowerRoman"/>
      <w:lvlText w:val="%3."/>
      <w:lvlJc w:val="right"/>
      <w:pPr>
        <w:ind w:left="3240" w:hanging="180"/>
      </w:pPr>
      <w:rPr>
        <w:b w:val="0"/>
        <w:bCs w:val="0"/>
      </w:rPr>
    </w:lvl>
    <w:lvl w:ilvl="3" w:tplc="152A5972">
      <w:start w:val="1"/>
      <w:numFmt w:val="decimal"/>
      <w:lvlText w:val="%4."/>
      <w:lvlJc w:val="left"/>
      <w:pPr>
        <w:ind w:left="396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E555B86"/>
    <w:multiLevelType w:val="multilevel"/>
    <w:tmpl w:val="06AC3DA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07362608">
    <w:abstractNumId w:val="16"/>
  </w:num>
  <w:num w:numId="2" w16cid:durableId="338656918">
    <w:abstractNumId w:val="7"/>
  </w:num>
  <w:num w:numId="3" w16cid:durableId="608392046">
    <w:abstractNumId w:val="17"/>
  </w:num>
  <w:num w:numId="4" w16cid:durableId="2041202554">
    <w:abstractNumId w:val="6"/>
  </w:num>
  <w:num w:numId="5" w16cid:durableId="363167509">
    <w:abstractNumId w:val="3"/>
  </w:num>
  <w:num w:numId="6" w16cid:durableId="1379205248">
    <w:abstractNumId w:val="9"/>
  </w:num>
  <w:num w:numId="7" w16cid:durableId="325131623">
    <w:abstractNumId w:val="1"/>
  </w:num>
  <w:num w:numId="8" w16cid:durableId="1645086888">
    <w:abstractNumId w:val="2"/>
  </w:num>
  <w:num w:numId="9" w16cid:durableId="710230810">
    <w:abstractNumId w:val="14"/>
  </w:num>
  <w:num w:numId="10" w16cid:durableId="1299260198">
    <w:abstractNumId w:val="0"/>
  </w:num>
  <w:num w:numId="11" w16cid:durableId="425080170">
    <w:abstractNumId w:val="5"/>
  </w:num>
  <w:num w:numId="12" w16cid:durableId="1145202430">
    <w:abstractNumId w:val="12"/>
  </w:num>
  <w:num w:numId="13" w16cid:durableId="1834639508">
    <w:abstractNumId w:val="4"/>
  </w:num>
  <w:num w:numId="14" w16cid:durableId="847477684">
    <w:abstractNumId w:val="11"/>
  </w:num>
  <w:num w:numId="15" w16cid:durableId="1608469361">
    <w:abstractNumId w:val="8"/>
  </w:num>
  <w:num w:numId="16" w16cid:durableId="1992706442">
    <w:abstractNumId w:val="10"/>
  </w:num>
  <w:num w:numId="17" w16cid:durableId="1192180455">
    <w:abstractNumId w:val="15"/>
  </w:num>
  <w:num w:numId="18" w16cid:durableId="450981287">
    <w:abstractNumId w:val="13"/>
  </w:num>
  <w:num w:numId="19" w16cid:durableId="897207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AB"/>
    <w:rsid w:val="00001C2B"/>
    <w:rsid w:val="00001EF3"/>
    <w:rsid w:val="0004255E"/>
    <w:rsid w:val="0008451C"/>
    <w:rsid w:val="00091297"/>
    <w:rsid w:val="000A3C5A"/>
    <w:rsid w:val="000A3F9A"/>
    <w:rsid w:val="000B0439"/>
    <w:rsid w:val="000C0FA0"/>
    <w:rsid w:val="0012206C"/>
    <w:rsid w:val="00123157"/>
    <w:rsid w:val="00136CCC"/>
    <w:rsid w:val="001829C4"/>
    <w:rsid w:val="0019578E"/>
    <w:rsid w:val="001A7DEA"/>
    <w:rsid w:val="001B0D61"/>
    <w:rsid w:val="001D2FC4"/>
    <w:rsid w:val="001D4DC2"/>
    <w:rsid w:val="001E04DF"/>
    <w:rsid w:val="00240F6E"/>
    <w:rsid w:val="00257940"/>
    <w:rsid w:val="002640E3"/>
    <w:rsid w:val="0029360A"/>
    <w:rsid w:val="002E6608"/>
    <w:rsid w:val="00326807"/>
    <w:rsid w:val="00345913"/>
    <w:rsid w:val="00356313"/>
    <w:rsid w:val="003625D0"/>
    <w:rsid w:val="003A232C"/>
    <w:rsid w:val="003B41BC"/>
    <w:rsid w:val="003B6166"/>
    <w:rsid w:val="004440B3"/>
    <w:rsid w:val="00472DF6"/>
    <w:rsid w:val="00485E61"/>
    <w:rsid w:val="004947D3"/>
    <w:rsid w:val="004A0FE9"/>
    <w:rsid w:val="004B5FDE"/>
    <w:rsid w:val="004E08D0"/>
    <w:rsid w:val="004F5410"/>
    <w:rsid w:val="005121A2"/>
    <w:rsid w:val="00560C2A"/>
    <w:rsid w:val="0056522D"/>
    <w:rsid w:val="00565DF7"/>
    <w:rsid w:val="00593BDC"/>
    <w:rsid w:val="005A4AFE"/>
    <w:rsid w:val="0061317B"/>
    <w:rsid w:val="00630254"/>
    <w:rsid w:val="0065348A"/>
    <w:rsid w:val="006579F6"/>
    <w:rsid w:val="006773F8"/>
    <w:rsid w:val="0068391F"/>
    <w:rsid w:val="006C209B"/>
    <w:rsid w:val="006E3888"/>
    <w:rsid w:val="00707792"/>
    <w:rsid w:val="00762557"/>
    <w:rsid w:val="00765ECA"/>
    <w:rsid w:val="008035A7"/>
    <w:rsid w:val="008168DB"/>
    <w:rsid w:val="00875684"/>
    <w:rsid w:val="00883125"/>
    <w:rsid w:val="00891E9E"/>
    <w:rsid w:val="00895756"/>
    <w:rsid w:val="008A1FB0"/>
    <w:rsid w:val="008F1961"/>
    <w:rsid w:val="008F315F"/>
    <w:rsid w:val="00915A47"/>
    <w:rsid w:val="009D0CC6"/>
    <w:rsid w:val="009E11B8"/>
    <w:rsid w:val="00A11088"/>
    <w:rsid w:val="00A125B5"/>
    <w:rsid w:val="00A14D10"/>
    <w:rsid w:val="00A25FC8"/>
    <w:rsid w:val="00AA6155"/>
    <w:rsid w:val="00AB0F8E"/>
    <w:rsid w:val="00AF413A"/>
    <w:rsid w:val="00AF6B8C"/>
    <w:rsid w:val="00B1441E"/>
    <w:rsid w:val="00B53063"/>
    <w:rsid w:val="00B53676"/>
    <w:rsid w:val="00BA1D63"/>
    <w:rsid w:val="00BB5F5D"/>
    <w:rsid w:val="00BE3492"/>
    <w:rsid w:val="00BF2EC2"/>
    <w:rsid w:val="00C04AD1"/>
    <w:rsid w:val="00C119CC"/>
    <w:rsid w:val="00C7495B"/>
    <w:rsid w:val="00C7798F"/>
    <w:rsid w:val="00CC1657"/>
    <w:rsid w:val="00CD6F56"/>
    <w:rsid w:val="00CE6043"/>
    <w:rsid w:val="00D204D8"/>
    <w:rsid w:val="00D538CB"/>
    <w:rsid w:val="00DA6D9B"/>
    <w:rsid w:val="00DB28CE"/>
    <w:rsid w:val="00DD58D1"/>
    <w:rsid w:val="00DD5C70"/>
    <w:rsid w:val="00DF3F28"/>
    <w:rsid w:val="00E43D2A"/>
    <w:rsid w:val="00E53889"/>
    <w:rsid w:val="00E62DB0"/>
    <w:rsid w:val="00E7740A"/>
    <w:rsid w:val="00E806D1"/>
    <w:rsid w:val="00EA329C"/>
    <w:rsid w:val="00EB069D"/>
    <w:rsid w:val="00EB0ED6"/>
    <w:rsid w:val="00EC22DD"/>
    <w:rsid w:val="00F160AB"/>
    <w:rsid w:val="00F201B3"/>
    <w:rsid w:val="00F20A37"/>
    <w:rsid w:val="00F26C68"/>
    <w:rsid w:val="00F37BDC"/>
    <w:rsid w:val="00F42844"/>
    <w:rsid w:val="00F52D61"/>
    <w:rsid w:val="00F7641D"/>
    <w:rsid w:val="00F77E6F"/>
    <w:rsid w:val="00FB21A8"/>
    <w:rsid w:val="1F162447"/>
    <w:rsid w:val="29DA08A7"/>
    <w:rsid w:val="2D9E5AE5"/>
    <w:rsid w:val="31114C90"/>
    <w:rsid w:val="33879190"/>
    <w:rsid w:val="345C3776"/>
    <w:rsid w:val="3A875384"/>
    <w:rsid w:val="3BCFB1A2"/>
    <w:rsid w:val="3FE05F8F"/>
    <w:rsid w:val="442840AC"/>
    <w:rsid w:val="55D6DD90"/>
    <w:rsid w:val="5C71B377"/>
    <w:rsid w:val="71EEEABD"/>
    <w:rsid w:val="72D89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5206B"/>
  <w15:docId w15:val="{7215D4A6-DA1A-439A-B1D9-E65BC5A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8D0"/>
  </w:style>
  <w:style w:type="paragraph" w:styleId="Footer">
    <w:name w:val="footer"/>
    <w:basedOn w:val="Normal"/>
    <w:link w:val="FooterChar"/>
    <w:uiPriority w:val="99"/>
    <w:semiHidden/>
    <w:unhideWhenUsed/>
    <w:rsid w:val="004E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Senat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Senate%20Minutes%20Template.dotx</Template>
  <TotalTime>0</TotalTime>
  <Pages>1</Pages>
  <Words>886</Words>
  <Characters>5051</Characters>
  <Application>Microsoft Office Word</Application>
  <DocSecurity>4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Whipple, Hadley</cp:lastModifiedBy>
  <cp:revision>65</cp:revision>
  <dcterms:created xsi:type="dcterms:W3CDTF">2024-09-17T21:49:00Z</dcterms:created>
  <dcterms:modified xsi:type="dcterms:W3CDTF">2024-09-18T19:33:00Z</dcterms:modified>
</cp:coreProperties>
</file>